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4887"/>
        <w:gridCol w:w="499"/>
        <w:gridCol w:w="1769"/>
      </w:tblGrid>
      <w:tr w:rsidR="0085764D" w:rsidTr="00B50E6F">
        <w:trPr>
          <w:trHeight w:val="993"/>
        </w:trPr>
        <w:tc>
          <w:tcPr>
            <w:tcW w:w="9815" w:type="dxa"/>
            <w:gridSpan w:val="5"/>
            <w:shd w:val="clear" w:color="auto" w:fill="auto"/>
          </w:tcPr>
          <w:p w:rsidR="0085764D" w:rsidRPr="00B50E6F" w:rsidRDefault="0085764D" w:rsidP="00B50E6F">
            <w:pPr>
              <w:rPr>
                <w:sz w:val="12"/>
                <w:szCs w:val="12"/>
              </w:rPr>
            </w:pPr>
          </w:p>
          <w:p w:rsidR="0085764D" w:rsidRPr="00B50E6F" w:rsidRDefault="0085764D" w:rsidP="00B50E6F">
            <w:pPr>
              <w:rPr>
                <w:sz w:val="12"/>
                <w:szCs w:val="12"/>
              </w:rPr>
            </w:pPr>
          </w:p>
          <w:p w:rsidR="0085764D" w:rsidRPr="00B50E6F" w:rsidRDefault="0085764D" w:rsidP="00B50E6F">
            <w:pPr>
              <w:rPr>
                <w:sz w:val="12"/>
                <w:szCs w:val="12"/>
              </w:rPr>
            </w:pPr>
          </w:p>
          <w:p w:rsidR="007166CA" w:rsidRPr="00B50E6F" w:rsidRDefault="007166CA" w:rsidP="00B50E6F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:rsidR="00FC7C54" w:rsidRPr="00B50E6F" w:rsidRDefault="00D64569" w:rsidP="00B50E6F">
            <w:pPr>
              <w:tabs>
                <w:tab w:val="center" w:pos="2160"/>
              </w:tabs>
              <w:ind w:left="34"/>
              <w:jc w:val="center"/>
              <w:rPr>
                <w:sz w:val="34"/>
                <w:szCs w:val="34"/>
              </w:rPr>
            </w:pPr>
            <w:r w:rsidRPr="00B50E6F">
              <w:rPr>
                <w:sz w:val="34"/>
                <w:szCs w:val="34"/>
              </w:rPr>
              <w:t xml:space="preserve"> </w:t>
            </w:r>
          </w:p>
        </w:tc>
      </w:tr>
      <w:tr w:rsidR="0085764D" w:rsidTr="00B50E6F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B50E6F" w:rsidRDefault="0085764D" w:rsidP="00B50E6F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B50E6F">
        <w:trPr>
          <w:trHeight w:hRule="exact" w:val="680"/>
        </w:trPr>
        <w:tc>
          <w:tcPr>
            <w:tcW w:w="2660" w:type="dxa"/>
            <w:gridSpan w:val="2"/>
            <w:shd w:val="clear" w:color="auto" w:fill="auto"/>
            <w:vAlign w:val="bottom"/>
          </w:tcPr>
          <w:p w:rsidR="0085764D" w:rsidRDefault="0085764D" w:rsidP="00713B0B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713B0B">
              <w:t> </w:t>
            </w:r>
            <w:r w:rsidR="00713B0B">
              <w:t> </w:t>
            </w:r>
            <w:r w:rsidR="00713B0B">
              <w:t> </w:t>
            </w:r>
            <w:r w:rsidR="00713B0B">
              <w:t> </w:t>
            </w:r>
            <w:r w:rsidR="00713B0B">
              <w:t> </w:t>
            </w:r>
            <w:r>
              <w:fldChar w:fldCharType="end"/>
            </w:r>
            <w:bookmarkEnd w:id="0"/>
          </w:p>
        </w:tc>
        <w:tc>
          <w:tcPr>
            <w:tcW w:w="4887" w:type="dxa"/>
            <w:shd w:val="clear" w:color="auto" w:fill="auto"/>
            <w:vAlign w:val="bottom"/>
          </w:tcPr>
          <w:p w:rsidR="0085764D" w:rsidRDefault="0085764D" w:rsidP="00B50E6F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85764D" w:rsidP="00713B0B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3B0B">
              <w:t> </w:t>
            </w:r>
            <w:r w:rsidR="00713B0B">
              <w:t> </w:t>
            </w:r>
            <w:r w:rsidR="00713B0B">
              <w:t> </w:t>
            </w:r>
            <w:r w:rsidR="00713B0B">
              <w:t> </w:t>
            </w:r>
            <w:r w:rsidR="00713B0B">
              <w:t> </w:t>
            </w:r>
            <w:r>
              <w:fldChar w:fldCharType="end"/>
            </w:r>
          </w:p>
        </w:tc>
      </w:tr>
      <w:tr w:rsidR="0085764D" w:rsidTr="00B50E6F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B50E6F"/>
        </w:tc>
      </w:tr>
      <w:tr w:rsidR="0085764D" w:rsidTr="00B50E6F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B50E6F"/>
        </w:tc>
        <w:tc>
          <w:tcPr>
            <w:tcW w:w="6095" w:type="dxa"/>
            <w:gridSpan w:val="3"/>
            <w:shd w:val="clear" w:color="auto" w:fill="auto"/>
          </w:tcPr>
          <w:p w:rsidR="0047797B" w:rsidRDefault="0085764D" w:rsidP="0047797B">
            <w:pPr>
              <w:jc w:val="center"/>
              <w:rPr>
                <w:b/>
                <w:sz w:val="24"/>
                <w:szCs w:val="24"/>
              </w:rPr>
            </w:pPr>
            <w:r w:rsidRPr="00B50E6F">
              <w:rPr>
                <w:b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ТекстовоеПоле23"/>
            <w:r w:rsidRPr="00B50E6F">
              <w:rPr>
                <w:b/>
                <w:sz w:val="24"/>
                <w:szCs w:val="24"/>
              </w:rPr>
              <w:instrText xml:space="preserve"> FORMTEXT </w:instrText>
            </w:r>
            <w:r w:rsidRPr="00B50E6F">
              <w:rPr>
                <w:b/>
                <w:sz w:val="24"/>
                <w:szCs w:val="24"/>
              </w:rPr>
            </w:r>
            <w:r w:rsidRPr="00B50E6F">
              <w:rPr>
                <w:b/>
                <w:sz w:val="24"/>
                <w:szCs w:val="24"/>
              </w:rPr>
              <w:fldChar w:fldCharType="separate"/>
            </w:r>
            <w:r w:rsidR="004E4FD8" w:rsidRPr="00B50E6F">
              <w:rPr>
                <w:b/>
                <w:sz w:val="24"/>
                <w:szCs w:val="24"/>
              </w:rPr>
              <w:t>О</w:t>
            </w:r>
            <w:r w:rsidR="0047797B">
              <w:rPr>
                <w:b/>
                <w:sz w:val="24"/>
                <w:szCs w:val="24"/>
              </w:rPr>
              <w:t xml:space="preserve">б утверждении </w:t>
            </w:r>
          </w:p>
          <w:p w:rsidR="0085764D" w:rsidRPr="00B50E6F" w:rsidRDefault="00B9770B" w:rsidP="00175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7797B">
              <w:rPr>
                <w:b/>
                <w:sz w:val="24"/>
                <w:szCs w:val="24"/>
              </w:rPr>
              <w:t xml:space="preserve">орядка согласования решений </w:t>
            </w:r>
            <w:r w:rsidR="00324DFB">
              <w:rPr>
                <w:b/>
                <w:sz w:val="24"/>
                <w:szCs w:val="24"/>
              </w:rPr>
              <w:t>налоговых</w:t>
            </w:r>
            <w:r w:rsidR="0047797B">
              <w:rPr>
                <w:b/>
                <w:sz w:val="24"/>
                <w:szCs w:val="24"/>
              </w:rPr>
              <w:t xml:space="preserve"> органов о предоставлении отсрочки</w:t>
            </w:r>
            <w:r w:rsidR="00175DED">
              <w:rPr>
                <w:b/>
                <w:sz w:val="24"/>
                <w:szCs w:val="24"/>
              </w:rPr>
              <w:t xml:space="preserve">, </w:t>
            </w:r>
            <w:r w:rsidR="0047797B">
              <w:rPr>
                <w:b/>
                <w:sz w:val="24"/>
                <w:szCs w:val="24"/>
              </w:rPr>
              <w:t>рассрочки по уплате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797B">
              <w:rPr>
                <w:b/>
                <w:sz w:val="24"/>
                <w:szCs w:val="24"/>
              </w:rPr>
              <w:t>налог</w:t>
            </w:r>
            <w:r w:rsidR="00993010">
              <w:rPr>
                <w:b/>
                <w:sz w:val="24"/>
                <w:szCs w:val="24"/>
              </w:rPr>
              <w:t>ов</w:t>
            </w:r>
            <w:r w:rsidR="0047797B">
              <w:rPr>
                <w:b/>
                <w:sz w:val="24"/>
                <w:szCs w:val="24"/>
              </w:rPr>
              <w:t>, сборов, штрафов в части сумм, подлежащих зачислению в областной бюджет</w:t>
            </w:r>
            <w:r w:rsidR="0085764D" w:rsidRPr="00B50E6F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B50E6F"/>
        </w:tc>
      </w:tr>
    </w:tbl>
    <w:p w:rsidR="0085764D" w:rsidRDefault="0085764D" w:rsidP="0085764D">
      <w:pPr>
        <w:sectPr w:rsidR="0085764D" w:rsidSect="00D64569">
          <w:headerReference w:type="even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BB30F0" w:rsidRPr="00993010" w:rsidRDefault="00BB30F0" w:rsidP="00993010">
      <w:pPr>
        <w:ind w:right="425" w:firstLine="709"/>
        <w:jc w:val="both"/>
        <w:rPr>
          <w:sz w:val="24"/>
          <w:szCs w:val="24"/>
        </w:rPr>
      </w:pPr>
    </w:p>
    <w:p w:rsidR="00993010" w:rsidRPr="00993010" w:rsidRDefault="00993010" w:rsidP="00993010">
      <w:pPr>
        <w:ind w:right="425" w:firstLine="709"/>
        <w:jc w:val="both"/>
        <w:rPr>
          <w:sz w:val="24"/>
          <w:szCs w:val="24"/>
        </w:rPr>
      </w:pPr>
    </w:p>
    <w:p w:rsidR="00993010" w:rsidRPr="00993010" w:rsidRDefault="00993010" w:rsidP="00993010">
      <w:pPr>
        <w:ind w:right="425" w:firstLine="709"/>
        <w:jc w:val="both"/>
        <w:rPr>
          <w:sz w:val="24"/>
          <w:szCs w:val="24"/>
        </w:rPr>
      </w:pPr>
    </w:p>
    <w:p w:rsidR="00FD1686" w:rsidRPr="001E2419" w:rsidRDefault="004E4FD8" w:rsidP="00993010">
      <w:pPr>
        <w:spacing w:line="360" w:lineRule="auto"/>
        <w:ind w:firstLine="709"/>
        <w:jc w:val="both"/>
        <w:rPr>
          <w:sz w:val="24"/>
          <w:szCs w:val="24"/>
        </w:rPr>
      </w:pPr>
      <w:r w:rsidRPr="00993010">
        <w:rPr>
          <w:sz w:val="24"/>
          <w:szCs w:val="24"/>
        </w:rPr>
        <w:t xml:space="preserve">В </w:t>
      </w:r>
      <w:r w:rsidR="0047797B" w:rsidRPr="00993010">
        <w:rPr>
          <w:sz w:val="24"/>
          <w:szCs w:val="24"/>
        </w:rPr>
        <w:t xml:space="preserve">соответствии </w:t>
      </w:r>
      <w:r w:rsidR="0047797B" w:rsidRPr="001E2419">
        <w:rPr>
          <w:sz w:val="24"/>
          <w:szCs w:val="24"/>
        </w:rPr>
        <w:t xml:space="preserve">с </w:t>
      </w:r>
      <w:r w:rsidR="00164C7E" w:rsidRPr="001E2419">
        <w:rPr>
          <w:sz w:val="24"/>
          <w:szCs w:val="24"/>
        </w:rPr>
        <w:t>пунктом 2 статьи 63</w:t>
      </w:r>
      <w:r w:rsidR="0047797B" w:rsidRPr="001E2419">
        <w:rPr>
          <w:sz w:val="24"/>
          <w:szCs w:val="24"/>
        </w:rPr>
        <w:t xml:space="preserve"> Налогового кодекса Российской Федерации</w:t>
      </w:r>
      <w:r w:rsidR="00993010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 xml:space="preserve">в </w:t>
      </w:r>
      <w:r w:rsidRPr="001E2419">
        <w:rPr>
          <w:sz w:val="24"/>
          <w:szCs w:val="24"/>
        </w:rPr>
        <w:t xml:space="preserve">целях </w:t>
      </w:r>
      <w:r w:rsidR="0047797B" w:rsidRPr="001E2419">
        <w:rPr>
          <w:sz w:val="24"/>
          <w:szCs w:val="24"/>
        </w:rPr>
        <w:t>организации работы по согласованию</w:t>
      </w:r>
      <w:r w:rsidR="00993010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 xml:space="preserve">решений </w:t>
      </w:r>
      <w:r w:rsidR="00C44732" w:rsidRPr="001E2419">
        <w:rPr>
          <w:sz w:val="24"/>
          <w:szCs w:val="24"/>
        </w:rPr>
        <w:t>налоговых</w:t>
      </w:r>
      <w:r w:rsidR="0047797B" w:rsidRPr="001E2419">
        <w:rPr>
          <w:sz w:val="24"/>
          <w:szCs w:val="24"/>
        </w:rPr>
        <w:t xml:space="preserve"> органов</w:t>
      </w:r>
      <w:r w:rsidR="00993010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 xml:space="preserve">о предоставлении </w:t>
      </w:r>
      <w:r w:rsidR="00B9770B" w:rsidRPr="001E2419">
        <w:rPr>
          <w:sz w:val="24"/>
          <w:szCs w:val="24"/>
        </w:rPr>
        <w:t xml:space="preserve">налогоплательщикам </w:t>
      </w:r>
      <w:r w:rsidR="0047797B" w:rsidRPr="001E2419">
        <w:rPr>
          <w:sz w:val="24"/>
          <w:szCs w:val="24"/>
        </w:rPr>
        <w:t>отсрочки (рассрочки) по уплате</w:t>
      </w:r>
      <w:r w:rsidR="00B9770B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налогов, сборов,</w:t>
      </w:r>
      <w:r w:rsidR="00B9770B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штрафов</w:t>
      </w:r>
      <w:r w:rsidR="00B9770B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в</w:t>
      </w:r>
      <w:r w:rsidR="00F37CD8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части</w:t>
      </w:r>
      <w:r w:rsidR="00F37CD8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сумм,</w:t>
      </w:r>
      <w:r w:rsidR="00F37CD8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подлежащих зачислению</w:t>
      </w:r>
      <w:r w:rsidR="00F37CD8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в</w:t>
      </w:r>
      <w:r w:rsidR="00F37CD8" w:rsidRPr="001E2419">
        <w:rPr>
          <w:sz w:val="24"/>
          <w:szCs w:val="24"/>
        </w:rPr>
        <w:t xml:space="preserve"> </w:t>
      </w:r>
      <w:r w:rsidR="0047797B" w:rsidRPr="001E2419">
        <w:rPr>
          <w:sz w:val="24"/>
          <w:szCs w:val="24"/>
        </w:rPr>
        <w:t>областной бюджет</w:t>
      </w:r>
      <w:r w:rsidRPr="001E2419">
        <w:rPr>
          <w:sz w:val="24"/>
          <w:szCs w:val="24"/>
        </w:rPr>
        <w:t>,</w:t>
      </w:r>
      <w:r w:rsidR="00614B31" w:rsidRPr="001E2419">
        <w:rPr>
          <w:sz w:val="24"/>
          <w:szCs w:val="24"/>
        </w:rPr>
        <w:t xml:space="preserve"> </w:t>
      </w:r>
    </w:p>
    <w:p w:rsidR="004E4FD8" w:rsidRPr="001E2419" w:rsidRDefault="004E4FD8" w:rsidP="00993010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1E2419">
        <w:rPr>
          <w:b/>
          <w:sz w:val="24"/>
          <w:szCs w:val="24"/>
        </w:rPr>
        <w:t>п</w:t>
      </w:r>
      <w:proofErr w:type="gramEnd"/>
      <w:r w:rsidRPr="001E2419">
        <w:rPr>
          <w:b/>
          <w:sz w:val="24"/>
          <w:szCs w:val="24"/>
        </w:rPr>
        <w:t xml:space="preserve"> р и к а з ы в а ю:</w:t>
      </w:r>
    </w:p>
    <w:p w:rsidR="001E2419" w:rsidRPr="001E2419" w:rsidRDefault="00614B31" w:rsidP="001E241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E2419">
        <w:rPr>
          <w:sz w:val="24"/>
          <w:szCs w:val="24"/>
        </w:rPr>
        <w:t xml:space="preserve">Утвердить </w:t>
      </w:r>
      <w:r w:rsidR="00B03306" w:rsidRPr="001E2419">
        <w:rPr>
          <w:sz w:val="24"/>
          <w:szCs w:val="24"/>
        </w:rPr>
        <w:t xml:space="preserve">прилагаемый </w:t>
      </w:r>
      <w:r w:rsidRPr="001E2419">
        <w:rPr>
          <w:sz w:val="24"/>
          <w:szCs w:val="24"/>
        </w:rPr>
        <w:t xml:space="preserve">Порядок </w:t>
      </w:r>
      <w:r w:rsidR="00112502" w:rsidRPr="001E2419">
        <w:rPr>
          <w:sz w:val="24"/>
          <w:szCs w:val="24"/>
        </w:rPr>
        <w:t xml:space="preserve">согласования решений </w:t>
      </w:r>
      <w:r w:rsidR="00175DED" w:rsidRPr="001E2419">
        <w:rPr>
          <w:sz w:val="24"/>
          <w:szCs w:val="24"/>
        </w:rPr>
        <w:t>налоговых</w:t>
      </w:r>
      <w:r w:rsidR="00112502" w:rsidRPr="001E2419">
        <w:rPr>
          <w:sz w:val="24"/>
          <w:szCs w:val="24"/>
        </w:rPr>
        <w:t xml:space="preserve"> орг</w:t>
      </w:r>
      <w:r w:rsidR="00A72CD5">
        <w:rPr>
          <w:sz w:val="24"/>
          <w:szCs w:val="24"/>
        </w:rPr>
        <w:t xml:space="preserve">анов о предоставлении отсрочки, </w:t>
      </w:r>
      <w:r w:rsidR="00112502" w:rsidRPr="001E2419">
        <w:rPr>
          <w:sz w:val="24"/>
          <w:szCs w:val="24"/>
        </w:rPr>
        <w:t>рассрочки по уплате налогов, сборов, штрафов в части сумм, подлежащих зачислению в областной бюджет</w:t>
      </w:r>
      <w:r w:rsidRPr="001E2419">
        <w:rPr>
          <w:sz w:val="24"/>
          <w:szCs w:val="24"/>
        </w:rPr>
        <w:t>.</w:t>
      </w:r>
    </w:p>
    <w:p w:rsidR="001E2419" w:rsidRPr="001E2419" w:rsidRDefault="00713B0B" w:rsidP="001E241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E2419">
        <w:rPr>
          <w:sz w:val="24"/>
          <w:szCs w:val="24"/>
        </w:rPr>
        <w:t xml:space="preserve">Признать </w:t>
      </w:r>
      <w:r w:rsidR="003708B8" w:rsidRPr="001E2419">
        <w:rPr>
          <w:sz w:val="24"/>
          <w:szCs w:val="24"/>
        </w:rPr>
        <w:t xml:space="preserve">утратившим силу </w:t>
      </w:r>
      <w:r w:rsidR="00614B31" w:rsidRPr="001E2419">
        <w:rPr>
          <w:sz w:val="24"/>
          <w:szCs w:val="24"/>
        </w:rPr>
        <w:t>приказ министерства финансов Нижегородской области</w:t>
      </w:r>
      <w:r w:rsidR="003708B8" w:rsidRPr="001E2419">
        <w:rPr>
          <w:sz w:val="24"/>
          <w:szCs w:val="24"/>
        </w:rPr>
        <w:t xml:space="preserve"> </w:t>
      </w:r>
      <w:r w:rsidR="00614B31" w:rsidRPr="001E2419">
        <w:rPr>
          <w:sz w:val="24"/>
          <w:szCs w:val="24"/>
        </w:rPr>
        <w:t xml:space="preserve">от </w:t>
      </w:r>
      <w:r w:rsidRPr="001E2419">
        <w:rPr>
          <w:sz w:val="24"/>
          <w:szCs w:val="24"/>
        </w:rPr>
        <w:t>2</w:t>
      </w:r>
      <w:r w:rsidR="00112502" w:rsidRPr="001E2419">
        <w:rPr>
          <w:sz w:val="24"/>
          <w:szCs w:val="24"/>
        </w:rPr>
        <w:t>2</w:t>
      </w:r>
      <w:r w:rsidRPr="001E2419">
        <w:rPr>
          <w:sz w:val="24"/>
          <w:szCs w:val="24"/>
        </w:rPr>
        <w:t xml:space="preserve"> </w:t>
      </w:r>
      <w:r w:rsidR="00112502" w:rsidRPr="001E2419">
        <w:rPr>
          <w:sz w:val="24"/>
          <w:szCs w:val="24"/>
        </w:rPr>
        <w:t>ноября</w:t>
      </w:r>
      <w:r w:rsidRPr="001E2419">
        <w:rPr>
          <w:sz w:val="24"/>
          <w:szCs w:val="24"/>
        </w:rPr>
        <w:t xml:space="preserve"> 20</w:t>
      </w:r>
      <w:r w:rsidR="00112502" w:rsidRPr="001E2419">
        <w:rPr>
          <w:sz w:val="24"/>
          <w:szCs w:val="24"/>
        </w:rPr>
        <w:t xml:space="preserve">06 г. №104 </w:t>
      </w:r>
      <w:r w:rsidR="00FD1686" w:rsidRPr="001E2419">
        <w:rPr>
          <w:sz w:val="24"/>
          <w:szCs w:val="24"/>
        </w:rPr>
        <w:t>«Об утверждении порядка согласования предоставления отсрочки, рассрочки, инвестиционного налогового кредита по уплате налогов и сборов в части областного бюджета»</w:t>
      </w:r>
      <w:r w:rsidRPr="001E2419">
        <w:rPr>
          <w:sz w:val="24"/>
          <w:szCs w:val="24"/>
        </w:rPr>
        <w:t>.</w:t>
      </w:r>
    </w:p>
    <w:p w:rsidR="00825227" w:rsidRPr="001E2419" w:rsidRDefault="00825227" w:rsidP="001E241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E2419">
        <w:rPr>
          <w:sz w:val="24"/>
          <w:szCs w:val="24"/>
        </w:rPr>
        <w:t>Настоящий приказ вступает в силу с момента его подписания.</w:t>
      </w:r>
    </w:p>
    <w:p w:rsidR="00825227" w:rsidRPr="00825227" w:rsidRDefault="004E4FD8" w:rsidP="00CB47F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1E2419">
        <w:rPr>
          <w:sz w:val="24"/>
          <w:szCs w:val="24"/>
        </w:rPr>
        <w:t>Контроль за</w:t>
      </w:r>
      <w:proofErr w:type="gramEnd"/>
      <w:r w:rsidRPr="001E2419">
        <w:rPr>
          <w:sz w:val="24"/>
          <w:szCs w:val="24"/>
        </w:rPr>
        <w:t xml:space="preserve"> </w:t>
      </w:r>
      <w:r w:rsidR="0069511C" w:rsidRPr="001E2419">
        <w:rPr>
          <w:sz w:val="24"/>
          <w:szCs w:val="24"/>
        </w:rPr>
        <w:t>ис</w:t>
      </w:r>
      <w:r w:rsidRPr="001E2419">
        <w:rPr>
          <w:sz w:val="24"/>
          <w:szCs w:val="24"/>
        </w:rPr>
        <w:t xml:space="preserve">полнением настоящего приказа возложить на </w:t>
      </w:r>
      <w:r w:rsidR="00614B31" w:rsidRPr="001E2419">
        <w:rPr>
          <w:sz w:val="24"/>
          <w:szCs w:val="24"/>
        </w:rPr>
        <w:t xml:space="preserve">заместителя министра финансов </w:t>
      </w:r>
      <w:r w:rsidR="0043558E" w:rsidRPr="001E2419">
        <w:rPr>
          <w:sz w:val="24"/>
          <w:szCs w:val="24"/>
        </w:rPr>
        <w:t xml:space="preserve">Нижегородской области </w:t>
      </w:r>
      <w:r w:rsidR="00112502" w:rsidRPr="001E2419">
        <w:rPr>
          <w:sz w:val="24"/>
          <w:szCs w:val="24"/>
        </w:rPr>
        <w:t>Лобанову</w:t>
      </w:r>
      <w:r w:rsidR="00112502" w:rsidRPr="00825227">
        <w:rPr>
          <w:sz w:val="24"/>
          <w:szCs w:val="24"/>
        </w:rPr>
        <w:t xml:space="preserve"> Н.Г</w:t>
      </w:r>
      <w:r w:rsidR="00614B31" w:rsidRPr="00825227">
        <w:rPr>
          <w:sz w:val="24"/>
          <w:szCs w:val="24"/>
        </w:rPr>
        <w:t>.</w:t>
      </w:r>
    </w:p>
    <w:p w:rsidR="00CB47F0" w:rsidRDefault="00CB47F0" w:rsidP="00CB47F0">
      <w:pPr>
        <w:rPr>
          <w:sz w:val="24"/>
          <w:szCs w:val="24"/>
        </w:rPr>
      </w:pPr>
    </w:p>
    <w:p w:rsidR="00993010" w:rsidRPr="00993010" w:rsidRDefault="00993010" w:rsidP="00CB47F0">
      <w:pPr>
        <w:rPr>
          <w:sz w:val="24"/>
          <w:szCs w:val="24"/>
        </w:rPr>
      </w:pPr>
    </w:p>
    <w:p w:rsidR="00E617FF" w:rsidRDefault="00E617FF" w:rsidP="00FD1686">
      <w:pPr>
        <w:rPr>
          <w:sz w:val="24"/>
          <w:szCs w:val="24"/>
        </w:rPr>
      </w:pPr>
    </w:p>
    <w:p w:rsidR="009D739B" w:rsidRDefault="00CB47F0" w:rsidP="00FD1686">
      <w:pPr>
        <w:rPr>
          <w:sz w:val="24"/>
          <w:szCs w:val="24"/>
        </w:rPr>
      </w:pPr>
      <w:r w:rsidRPr="00993010">
        <w:rPr>
          <w:sz w:val="24"/>
          <w:szCs w:val="24"/>
        </w:rPr>
        <w:t xml:space="preserve">Министр   </w:t>
      </w:r>
      <w:r w:rsidR="00FD1686" w:rsidRPr="00993010">
        <w:rPr>
          <w:sz w:val="24"/>
          <w:szCs w:val="24"/>
        </w:rPr>
        <w:t xml:space="preserve">                                                                </w:t>
      </w:r>
      <w:r w:rsidRPr="00993010">
        <w:rPr>
          <w:sz w:val="24"/>
          <w:szCs w:val="24"/>
        </w:rPr>
        <w:t xml:space="preserve">  </w:t>
      </w:r>
      <w:r w:rsidR="00993010">
        <w:rPr>
          <w:sz w:val="24"/>
          <w:szCs w:val="24"/>
        </w:rPr>
        <w:t xml:space="preserve">                        </w:t>
      </w:r>
      <w:r w:rsidRPr="00993010">
        <w:rPr>
          <w:sz w:val="24"/>
          <w:szCs w:val="24"/>
        </w:rPr>
        <w:t xml:space="preserve">        </w:t>
      </w:r>
      <w:r w:rsidR="00FD1686" w:rsidRPr="00993010">
        <w:rPr>
          <w:sz w:val="24"/>
          <w:szCs w:val="24"/>
        </w:rPr>
        <w:t xml:space="preserve">                        </w:t>
      </w:r>
      <w:proofErr w:type="spellStart"/>
      <w:r w:rsidR="00FD1686" w:rsidRPr="00993010">
        <w:rPr>
          <w:sz w:val="24"/>
          <w:szCs w:val="24"/>
        </w:rPr>
        <w:t>О.Ю.Сулима</w:t>
      </w:r>
      <w:proofErr w:type="spellEnd"/>
      <w:r w:rsidR="006F4B52" w:rsidRPr="00993010">
        <w:rPr>
          <w:sz w:val="24"/>
          <w:szCs w:val="24"/>
        </w:rPr>
        <w:t xml:space="preserve">              </w:t>
      </w:r>
      <w:r w:rsidR="004E4FD8" w:rsidRPr="00993010">
        <w:rPr>
          <w:sz w:val="24"/>
          <w:szCs w:val="24"/>
        </w:rPr>
        <w:tab/>
      </w:r>
      <w:r w:rsidR="004E4FD8" w:rsidRPr="00993010">
        <w:rPr>
          <w:sz w:val="24"/>
          <w:szCs w:val="24"/>
        </w:rPr>
        <w:tab/>
      </w:r>
      <w:r w:rsidR="004E4FD8" w:rsidRPr="00993010">
        <w:rPr>
          <w:sz w:val="24"/>
          <w:szCs w:val="24"/>
        </w:rPr>
        <w:tab/>
      </w:r>
    </w:p>
    <w:p w:rsidR="009D739B" w:rsidRDefault="009D739B" w:rsidP="00FD1686">
      <w:pPr>
        <w:rPr>
          <w:sz w:val="24"/>
          <w:szCs w:val="24"/>
        </w:rPr>
      </w:pPr>
    </w:p>
    <w:p w:rsidR="009D739B" w:rsidRDefault="009D739B" w:rsidP="00FD1686">
      <w:pPr>
        <w:rPr>
          <w:sz w:val="24"/>
          <w:szCs w:val="24"/>
        </w:rPr>
      </w:pPr>
    </w:p>
    <w:p w:rsidR="009D739B" w:rsidRDefault="009D739B" w:rsidP="00FD1686">
      <w:pPr>
        <w:rPr>
          <w:sz w:val="24"/>
          <w:szCs w:val="24"/>
        </w:rPr>
      </w:pPr>
    </w:p>
    <w:p w:rsidR="009D739B" w:rsidRDefault="009D739B" w:rsidP="00FD1686">
      <w:pPr>
        <w:rPr>
          <w:sz w:val="24"/>
          <w:szCs w:val="24"/>
        </w:rPr>
      </w:pPr>
    </w:p>
    <w:p w:rsidR="009D739B" w:rsidRDefault="009D739B" w:rsidP="00FD1686">
      <w:pPr>
        <w:rPr>
          <w:sz w:val="24"/>
          <w:szCs w:val="24"/>
        </w:rPr>
      </w:pPr>
    </w:p>
    <w:p w:rsidR="009D739B" w:rsidRDefault="009D739B" w:rsidP="00FD1686">
      <w:pPr>
        <w:rPr>
          <w:sz w:val="24"/>
          <w:szCs w:val="24"/>
        </w:rPr>
      </w:pPr>
    </w:p>
    <w:p w:rsidR="009D739B" w:rsidRDefault="009D739B" w:rsidP="009D739B">
      <w:pPr>
        <w:jc w:val="right"/>
        <w:rPr>
          <w:szCs w:val="28"/>
        </w:rPr>
      </w:pPr>
      <w:r>
        <w:rPr>
          <w:szCs w:val="28"/>
        </w:rPr>
        <w:lastRenderedPageBreak/>
        <w:t xml:space="preserve">УТВЕРЖДЕН  </w:t>
      </w:r>
    </w:p>
    <w:p w:rsidR="009D739B" w:rsidRPr="00C54A78" w:rsidRDefault="009D739B" w:rsidP="009D739B">
      <w:pPr>
        <w:jc w:val="right"/>
        <w:rPr>
          <w:szCs w:val="28"/>
        </w:rPr>
      </w:pPr>
      <w:r w:rsidRPr="00C54A78">
        <w:rPr>
          <w:szCs w:val="28"/>
        </w:rPr>
        <w:t>приказ</w:t>
      </w:r>
      <w:r>
        <w:rPr>
          <w:szCs w:val="28"/>
        </w:rPr>
        <w:t>ом</w:t>
      </w:r>
      <w:r w:rsidRPr="00C54A78">
        <w:rPr>
          <w:szCs w:val="28"/>
        </w:rPr>
        <w:t xml:space="preserve"> министерства финансов </w:t>
      </w:r>
    </w:p>
    <w:p w:rsidR="009D739B" w:rsidRPr="00C54A78" w:rsidRDefault="009D739B" w:rsidP="009D739B">
      <w:pPr>
        <w:jc w:val="right"/>
        <w:rPr>
          <w:szCs w:val="28"/>
        </w:rPr>
      </w:pPr>
      <w:r w:rsidRPr="00C54A78">
        <w:rPr>
          <w:szCs w:val="28"/>
        </w:rPr>
        <w:t xml:space="preserve">Нижегородской области </w:t>
      </w:r>
    </w:p>
    <w:p w:rsidR="009D739B" w:rsidRPr="00C54A78" w:rsidRDefault="009D739B" w:rsidP="009D739B">
      <w:pPr>
        <w:jc w:val="right"/>
        <w:rPr>
          <w:szCs w:val="28"/>
        </w:rPr>
      </w:pPr>
      <w:r w:rsidRPr="00C54A78">
        <w:rPr>
          <w:szCs w:val="28"/>
        </w:rPr>
        <w:t>от _________№_______</w:t>
      </w:r>
    </w:p>
    <w:p w:rsidR="009D739B" w:rsidRPr="00C54A78" w:rsidRDefault="009D739B" w:rsidP="009D739B">
      <w:pPr>
        <w:spacing w:line="360" w:lineRule="auto"/>
        <w:jc w:val="right"/>
        <w:rPr>
          <w:szCs w:val="28"/>
        </w:rPr>
      </w:pPr>
    </w:p>
    <w:p w:rsidR="009D739B" w:rsidRPr="00C54A78" w:rsidRDefault="009D739B" w:rsidP="009D739B">
      <w:pPr>
        <w:jc w:val="center"/>
        <w:rPr>
          <w:b/>
          <w:szCs w:val="28"/>
        </w:rPr>
      </w:pPr>
      <w:r w:rsidRPr="00C54A78">
        <w:rPr>
          <w:b/>
          <w:szCs w:val="28"/>
        </w:rPr>
        <w:t xml:space="preserve">Порядок </w:t>
      </w:r>
    </w:p>
    <w:p w:rsidR="009D739B" w:rsidRDefault="009D739B" w:rsidP="009D739B">
      <w:pPr>
        <w:jc w:val="center"/>
        <w:rPr>
          <w:b/>
          <w:szCs w:val="28"/>
        </w:rPr>
      </w:pPr>
      <w:r w:rsidRPr="00C54A78">
        <w:rPr>
          <w:b/>
          <w:szCs w:val="28"/>
        </w:rPr>
        <w:t xml:space="preserve">согласования решений </w:t>
      </w:r>
      <w:r>
        <w:rPr>
          <w:b/>
          <w:szCs w:val="28"/>
        </w:rPr>
        <w:t>налоговых</w:t>
      </w:r>
      <w:r w:rsidRPr="00C54A78">
        <w:rPr>
          <w:b/>
          <w:szCs w:val="28"/>
        </w:rPr>
        <w:t xml:space="preserve"> органов о предоставлении отсрочки</w:t>
      </w:r>
      <w:r>
        <w:rPr>
          <w:b/>
          <w:szCs w:val="28"/>
        </w:rPr>
        <w:t xml:space="preserve">, </w:t>
      </w:r>
      <w:r w:rsidRPr="00C54A78">
        <w:rPr>
          <w:b/>
          <w:szCs w:val="28"/>
        </w:rPr>
        <w:t>рассрочки по уплате налогов, сборов, штрафов в части сумм, подлежащих зачислению в областной бюджет</w:t>
      </w:r>
    </w:p>
    <w:p w:rsidR="009D739B" w:rsidRDefault="009D739B" w:rsidP="009D739B">
      <w:pPr>
        <w:jc w:val="center"/>
        <w:rPr>
          <w:b/>
          <w:szCs w:val="28"/>
        </w:rPr>
      </w:pPr>
    </w:p>
    <w:p w:rsidR="009D739B" w:rsidRDefault="009D739B" w:rsidP="009D739B">
      <w:pPr>
        <w:jc w:val="center"/>
        <w:rPr>
          <w:b/>
          <w:szCs w:val="28"/>
        </w:rPr>
      </w:pPr>
    </w:p>
    <w:p w:rsidR="009D739B" w:rsidRPr="001F2D8B" w:rsidRDefault="009D739B" w:rsidP="009D739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635B61">
        <w:rPr>
          <w:szCs w:val="28"/>
        </w:rPr>
        <w:t xml:space="preserve">Настоящий Порядок </w:t>
      </w:r>
      <w:r w:rsidRPr="00767744">
        <w:rPr>
          <w:szCs w:val="28"/>
        </w:rPr>
        <w:t xml:space="preserve">согласования решений налоговых органов о предоставлении </w:t>
      </w:r>
      <w:r>
        <w:rPr>
          <w:szCs w:val="28"/>
        </w:rPr>
        <w:t>отсрочки</w:t>
      </w:r>
      <w:r w:rsidRPr="00767744">
        <w:rPr>
          <w:szCs w:val="28"/>
        </w:rPr>
        <w:t>, рассрочки по уплате налогов, сборов</w:t>
      </w:r>
      <w:r w:rsidRPr="00521B45">
        <w:rPr>
          <w:szCs w:val="28"/>
        </w:rPr>
        <w:t>, штрафов в части сумм, подлежащих зачислению в областной бюджет</w:t>
      </w:r>
      <w:r>
        <w:rPr>
          <w:szCs w:val="28"/>
        </w:rPr>
        <w:t>,</w:t>
      </w:r>
      <w:r w:rsidRPr="00521B45">
        <w:rPr>
          <w:szCs w:val="28"/>
        </w:rPr>
        <w:t xml:space="preserve"> разработан в соответствии со статьями  61 - 64 Налогового кодекса </w:t>
      </w:r>
      <w:r w:rsidRPr="001F2D8B">
        <w:rPr>
          <w:szCs w:val="28"/>
        </w:rPr>
        <w:t>Российской Федерации (далее – НК РФ) и  устанавливает порядок согласования (отказа в согласовании) министерством финансов Нижегородской области (далее – министерство)  решений налоговых органов о предоставлении отсрочки или рассрочки по уплате</w:t>
      </w:r>
      <w:proofErr w:type="gramEnd"/>
      <w:r w:rsidRPr="001F2D8B">
        <w:rPr>
          <w:szCs w:val="28"/>
        </w:rPr>
        <w:t xml:space="preserve"> </w:t>
      </w:r>
      <w:proofErr w:type="gramStart"/>
      <w:r w:rsidRPr="001F2D8B">
        <w:rPr>
          <w:szCs w:val="28"/>
        </w:rPr>
        <w:t xml:space="preserve">задолженности по налогам, сборам, штрафам и (или) налогов и сборов, срок уплаты которых                        не наступил, в части сумм, подлежащих зачислению в областной бюджет, (далее – отсрочка (рассрочка)) лицам, претендующим на предоставление такой отсрочки (рассрочки) (далее – заинтересованные лица). </w:t>
      </w:r>
      <w:proofErr w:type="gramEnd"/>
    </w:p>
    <w:p w:rsidR="009D739B" w:rsidRPr="001F2D8B" w:rsidRDefault="009D739B" w:rsidP="009D739B">
      <w:pPr>
        <w:spacing w:line="360" w:lineRule="auto"/>
        <w:ind w:firstLine="709"/>
        <w:jc w:val="both"/>
        <w:rPr>
          <w:szCs w:val="28"/>
        </w:rPr>
      </w:pPr>
      <w:r w:rsidRPr="001F2D8B">
        <w:rPr>
          <w:szCs w:val="28"/>
        </w:rPr>
        <w:t>2. Министерство осуществляет рассмотрение решений налоговых органов о предоставлении заинтересованным лицам отсрочек (рассрочек) (далее – решения налогового органа) после предоставления налоговым органом с учетом требований статьи 102 НК РФ следующего пакета документов:</w:t>
      </w:r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а) сопроводительное письмо, в том числе содержащее сведения:</w:t>
      </w:r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- о дате подачи заинтересованным лицом заявления о предоставлении отсрочки (рассрочки);</w:t>
      </w:r>
    </w:p>
    <w:p w:rsidR="009D739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- об основании предоставления заинтересованному лицу отсрочки (рассрочки), перечень которых регламентирован пунктом 2 статьи 64 НК РФ;</w:t>
      </w:r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860E4B">
        <w:rPr>
          <w:rFonts w:ascii="Times New Roman" w:hAnsi="Times New Roman" w:cs="Times New Roman"/>
          <w:sz w:val="28"/>
          <w:szCs w:val="28"/>
        </w:rPr>
        <w:t>б</w:t>
      </w:r>
      <w:r w:rsidRPr="001F2D8B">
        <w:rPr>
          <w:rFonts w:ascii="Times New Roman" w:hAnsi="Times New Roman" w:cs="Times New Roman"/>
          <w:sz w:val="28"/>
          <w:szCs w:val="28"/>
        </w:rPr>
        <w:t xml:space="preserve"> отсутствии у заинтересованного лица обстоятельств, исключающих предоставление отсрочки (рассрочки), перечень которых регламентирован статьей 62 НК РФ;</w:t>
      </w:r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8B">
        <w:rPr>
          <w:rFonts w:ascii="Times New Roman" w:hAnsi="Times New Roman" w:cs="Times New Roman"/>
          <w:sz w:val="28"/>
          <w:szCs w:val="28"/>
        </w:rPr>
        <w:t xml:space="preserve"> о способе обеспечения исполнения заинтересованным лицом обязанности по уплате отсроченных (рассроченных) сумм; </w:t>
      </w:r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- о действующих решениях, вынесенных уполномоченными органами,                     о предоставлении заинтересованному лицу отсрочки (рассрочки) с  указанием КБК,  ОКТМО, остатка отсроченных (рассроченных) сумм, подлежащих зачислению в бюджетную систему Российской Федерации, способе обеспечения отсрочек (рассрочек), а также о соблюдении заинтересованным лицом условий предоставления таких отсрочек (рассрочек);</w:t>
      </w:r>
    </w:p>
    <w:p w:rsidR="009D739B" w:rsidRPr="001F2D8B" w:rsidRDefault="009D739B" w:rsidP="009D739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б) решение налогового органа.</w:t>
      </w:r>
    </w:p>
    <w:p w:rsidR="009D739B" w:rsidRPr="001F2D8B" w:rsidRDefault="009D739B" w:rsidP="009D739B">
      <w:pPr>
        <w:pStyle w:val="a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Министерство вправе направлять с учетом требований статьи 102 НК РФ в налоговые органы запросы, в том числе:</w:t>
      </w:r>
    </w:p>
    <w:p w:rsidR="009D739B" w:rsidRPr="001F2D8B" w:rsidRDefault="009D739B" w:rsidP="009D739B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а) о предоставлении (при наличии согласия заинтересованного лица, оформленного в рамках подпункта 1 пункта 1 статьи 102 НК РФ) документов, перечень которых регламентирован пунктами 4 и 5 статьи 64 НК РФ, подтверждающих наличие основания предоставления заинтересованному лицу отсрочки (рассрочки);</w:t>
      </w:r>
    </w:p>
    <w:p w:rsidR="009D739B" w:rsidRPr="001F2D8B" w:rsidRDefault="009D739B" w:rsidP="009D739B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б) о досрочном прекращении действия отсрочки (рассрочки).</w:t>
      </w:r>
    </w:p>
    <w:p w:rsidR="009D739B" w:rsidRPr="001F2D8B" w:rsidRDefault="009D739B" w:rsidP="009D739B">
      <w:pPr>
        <w:pStyle w:val="aa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4. Согласование (отказ в согласовании) решения налогового  органа осуществляется министерством в течение 10 дней со дня получения соответствующего решения. Течение срока исчисляется в соответствии со статьей 6.1. НК РФ.</w:t>
      </w:r>
    </w:p>
    <w:p w:rsidR="009D739B" w:rsidRPr="001F2D8B" w:rsidRDefault="009D739B" w:rsidP="009D739B">
      <w:pPr>
        <w:pStyle w:val="aa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8B">
        <w:rPr>
          <w:rFonts w:ascii="Times New Roman" w:hAnsi="Times New Roman" w:cs="Times New Roman"/>
          <w:sz w:val="28"/>
          <w:szCs w:val="28"/>
        </w:rPr>
        <w:t>Отказ в согласовании решения налогового органа должен быть мотивирован.</w:t>
      </w:r>
    </w:p>
    <w:p w:rsidR="009D739B" w:rsidRPr="00D93CE8" w:rsidRDefault="009D739B" w:rsidP="009D739B">
      <w:pPr>
        <w:pStyle w:val="aa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2D8B">
        <w:rPr>
          <w:rFonts w:ascii="Times New Roman" w:hAnsi="Times New Roman" w:cs="Times New Roman"/>
          <w:sz w:val="28"/>
          <w:szCs w:val="28"/>
        </w:rPr>
        <w:t>.  Согласование (отказ в согласовании) решений налоговых органов оформляется письмом министерства.</w:t>
      </w:r>
    </w:p>
    <w:p w:rsidR="009D739B" w:rsidRPr="00DC63D1" w:rsidRDefault="009D739B" w:rsidP="009D739B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DC63D1">
        <w:rPr>
          <w:szCs w:val="28"/>
        </w:rPr>
        <w:t xml:space="preserve"> Министерство:</w:t>
      </w:r>
    </w:p>
    <w:p w:rsidR="009D739B" w:rsidRPr="00860E4B" w:rsidRDefault="009D739B" w:rsidP="009D739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60E4B">
        <w:rPr>
          <w:szCs w:val="28"/>
        </w:rPr>
        <w:lastRenderedPageBreak/>
        <w:t>а)  ведет реестр согласованных (несогласованных) решений налоговых органов по прилагаемой форме (Приложение №1);</w:t>
      </w:r>
    </w:p>
    <w:p w:rsidR="009D739B" w:rsidRDefault="009D739B" w:rsidP="009D739B">
      <w:pPr>
        <w:spacing w:line="360" w:lineRule="auto"/>
        <w:ind w:firstLine="709"/>
        <w:jc w:val="both"/>
        <w:rPr>
          <w:szCs w:val="28"/>
        </w:rPr>
      </w:pPr>
      <w:r w:rsidRPr="00860E4B">
        <w:rPr>
          <w:szCs w:val="28"/>
        </w:rPr>
        <w:t>б) на основании информации налоговых органов (представленной в соответствии с ежегодно заключаемым соглашением между Управлением ФНС и министерством об информационном обмене) осуществляет мониторинг исполнения заинтересованными лицами обязанности по</w:t>
      </w:r>
      <w:r>
        <w:rPr>
          <w:szCs w:val="28"/>
        </w:rPr>
        <w:t xml:space="preserve"> уплате отсроченных (рассроченных) сумм;</w:t>
      </w:r>
    </w:p>
    <w:p w:rsidR="009D739B" w:rsidRDefault="009D739B" w:rsidP="009D739B">
      <w:pPr>
        <w:spacing w:line="360" w:lineRule="auto"/>
        <w:ind w:firstLine="709"/>
        <w:jc w:val="both"/>
        <w:rPr>
          <w:szCs w:val="28"/>
        </w:rPr>
      </w:pPr>
      <w:proofErr w:type="gramStart"/>
      <w:r w:rsidRPr="002568C6">
        <w:rPr>
          <w:szCs w:val="28"/>
        </w:rPr>
        <w:t xml:space="preserve">в) </w:t>
      </w:r>
      <w:r>
        <w:rPr>
          <w:szCs w:val="28"/>
        </w:rPr>
        <w:t>в</w:t>
      </w:r>
      <w:r w:rsidRPr="002568C6">
        <w:rPr>
          <w:szCs w:val="28"/>
        </w:rPr>
        <w:t xml:space="preserve"> соответствии с Законом Нижегородской области от 8 октября 2010 г. №156-З «О контрольно-счетной палате Нижегородской области»</w:t>
      </w:r>
      <w:r>
        <w:rPr>
          <w:szCs w:val="28"/>
        </w:rPr>
        <w:t xml:space="preserve">, приказом министерства финансов Нижегородской области от 20.04.2020 г. №89                            «Об утверждении перечня документов, подлежащих представлению в контрольно-счетную палату Нижегородской области» министерство </w:t>
      </w:r>
      <w:r w:rsidRPr="002568C6">
        <w:rPr>
          <w:szCs w:val="28"/>
        </w:rPr>
        <w:t xml:space="preserve">ежеквартально представляет в контрольно-счетную палату Нижегородской области информацию о </w:t>
      </w:r>
      <w:r>
        <w:rPr>
          <w:szCs w:val="28"/>
        </w:rPr>
        <w:t xml:space="preserve">действующих </w:t>
      </w:r>
      <w:r w:rsidRPr="002568C6">
        <w:rPr>
          <w:szCs w:val="28"/>
        </w:rPr>
        <w:t>решениях</w:t>
      </w:r>
      <w:r>
        <w:rPr>
          <w:szCs w:val="28"/>
        </w:rPr>
        <w:t xml:space="preserve"> налоговых органов</w:t>
      </w:r>
      <w:r w:rsidRPr="002568C6">
        <w:rPr>
          <w:szCs w:val="28"/>
        </w:rPr>
        <w:t xml:space="preserve"> о</w:t>
      </w:r>
      <w:r>
        <w:rPr>
          <w:szCs w:val="28"/>
        </w:rPr>
        <w:t xml:space="preserve"> предоставлении заинтересованным лицам отсрочек (рассрочек)</w:t>
      </w:r>
      <w:r w:rsidRPr="002568C6">
        <w:rPr>
          <w:szCs w:val="28"/>
        </w:rPr>
        <w:t>.</w:t>
      </w:r>
      <w:proofErr w:type="gramEnd"/>
    </w:p>
    <w:p w:rsidR="009D739B" w:rsidRDefault="009D739B" w:rsidP="009D739B">
      <w:pPr>
        <w:ind w:firstLine="709"/>
        <w:jc w:val="right"/>
        <w:rPr>
          <w:szCs w:val="28"/>
        </w:rPr>
      </w:pPr>
    </w:p>
    <w:p w:rsidR="009D739B" w:rsidRPr="00860E4B" w:rsidRDefault="009D739B" w:rsidP="009D739B">
      <w:pPr>
        <w:ind w:firstLine="709"/>
        <w:jc w:val="right"/>
        <w:rPr>
          <w:szCs w:val="28"/>
        </w:rPr>
      </w:pPr>
      <w:r w:rsidRPr="00860E4B">
        <w:rPr>
          <w:szCs w:val="28"/>
        </w:rPr>
        <w:t>Приложение №1</w:t>
      </w:r>
    </w:p>
    <w:p w:rsidR="009D739B" w:rsidRPr="00860E4B" w:rsidRDefault="009D739B" w:rsidP="009D739B">
      <w:pPr>
        <w:ind w:firstLine="709"/>
        <w:jc w:val="right"/>
        <w:rPr>
          <w:szCs w:val="28"/>
        </w:rPr>
      </w:pPr>
      <w:r w:rsidRPr="00860E4B">
        <w:rPr>
          <w:szCs w:val="28"/>
        </w:rPr>
        <w:t>к Порядку согласования решений</w:t>
      </w:r>
    </w:p>
    <w:p w:rsidR="009D739B" w:rsidRPr="00860E4B" w:rsidRDefault="009D739B" w:rsidP="009D739B">
      <w:pPr>
        <w:ind w:firstLine="709"/>
        <w:jc w:val="right"/>
        <w:rPr>
          <w:szCs w:val="28"/>
        </w:rPr>
      </w:pPr>
      <w:r w:rsidRPr="00860E4B">
        <w:rPr>
          <w:szCs w:val="28"/>
        </w:rPr>
        <w:t xml:space="preserve">налоговых органов о предоставлении </w:t>
      </w:r>
    </w:p>
    <w:p w:rsidR="009D739B" w:rsidRPr="00860E4B" w:rsidRDefault="009D739B" w:rsidP="009D739B">
      <w:pPr>
        <w:ind w:firstLine="709"/>
        <w:jc w:val="right"/>
        <w:rPr>
          <w:szCs w:val="28"/>
        </w:rPr>
      </w:pPr>
      <w:r w:rsidRPr="00860E4B">
        <w:rPr>
          <w:szCs w:val="28"/>
        </w:rPr>
        <w:t xml:space="preserve">отсрочки, рассрочки по уплате налогов, </w:t>
      </w:r>
    </w:p>
    <w:p w:rsidR="009D739B" w:rsidRPr="00860E4B" w:rsidRDefault="009D739B" w:rsidP="009D739B">
      <w:pPr>
        <w:ind w:firstLine="709"/>
        <w:jc w:val="right"/>
        <w:rPr>
          <w:szCs w:val="28"/>
        </w:rPr>
      </w:pPr>
      <w:r w:rsidRPr="00860E4B">
        <w:rPr>
          <w:szCs w:val="28"/>
        </w:rPr>
        <w:t xml:space="preserve">сборов, штрафов в части сумм, подлежащих </w:t>
      </w:r>
    </w:p>
    <w:p w:rsidR="009D739B" w:rsidRDefault="009D739B" w:rsidP="009D739B">
      <w:pPr>
        <w:ind w:firstLine="709"/>
        <w:jc w:val="right"/>
        <w:rPr>
          <w:szCs w:val="28"/>
        </w:rPr>
      </w:pPr>
      <w:r w:rsidRPr="00860E4B">
        <w:rPr>
          <w:szCs w:val="28"/>
        </w:rPr>
        <w:t>зачислению в областной бюджет</w:t>
      </w:r>
    </w:p>
    <w:p w:rsidR="009D739B" w:rsidRDefault="009D739B" w:rsidP="009D739B">
      <w:pPr>
        <w:ind w:firstLine="709"/>
        <w:jc w:val="right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0"/>
        <w:gridCol w:w="984"/>
        <w:gridCol w:w="1247"/>
        <w:gridCol w:w="1319"/>
        <w:gridCol w:w="3337"/>
      </w:tblGrid>
      <w:tr w:rsidR="009D739B" w:rsidRPr="00921D3E" w:rsidTr="004405A8">
        <w:tc>
          <w:tcPr>
            <w:tcW w:w="4361" w:type="dxa"/>
            <w:vMerge w:val="restart"/>
            <w:vAlign w:val="center"/>
          </w:tcPr>
          <w:p w:rsidR="009D739B" w:rsidRDefault="009D739B" w:rsidP="004405A8">
            <w:pPr>
              <w:jc w:val="center"/>
              <w:rPr>
                <w:b/>
                <w:szCs w:val="28"/>
              </w:rPr>
            </w:pPr>
            <w:r w:rsidRPr="00921D3E">
              <w:rPr>
                <w:b/>
                <w:szCs w:val="28"/>
              </w:rPr>
              <w:t xml:space="preserve">Наименование </w:t>
            </w:r>
          </w:p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заинтересованного лица</w:t>
            </w:r>
          </w:p>
        </w:tc>
        <w:tc>
          <w:tcPr>
            <w:tcW w:w="1276" w:type="dxa"/>
            <w:vMerge w:val="restart"/>
            <w:vAlign w:val="center"/>
          </w:tcPr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  <w:r w:rsidRPr="00921D3E">
              <w:rPr>
                <w:b/>
                <w:szCs w:val="28"/>
              </w:rPr>
              <w:t>ИНН</w:t>
            </w:r>
          </w:p>
        </w:tc>
        <w:tc>
          <w:tcPr>
            <w:tcW w:w="2835" w:type="dxa"/>
            <w:gridSpan w:val="2"/>
            <w:vAlign w:val="center"/>
          </w:tcPr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 уполномоченного органа</w:t>
            </w:r>
          </w:p>
        </w:tc>
        <w:tc>
          <w:tcPr>
            <w:tcW w:w="6296" w:type="dxa"/>
            <w:vMerge w:val="restart"/>
            <w:vAlign w:val="center"/>
          </w:tcPr>
          <w:p w:rsidR="009D739B" w:rsidRDefault="009D739B" w:rsidP="004405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Отметка о согласовании (отказе в согласовании) министерством </w:t>
            </w:r>
          </w:p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указанного решения</w:t>
            </w:r>
          </w:p>
        </w:tc>
      </w:tr>
      <w:tr w:rsidR="009D739B" w:rsidTr="004405A8">
        <w:tc>
          <w:tcPr>
            <w:tcW w:w="4361" w:type="dxa"/>
            <w:vMerge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  <w:r w:rsidRPr="00921D3E">
              <w:rPr>
                <w:b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6296" w:type="dxa"/>
            <w:vMerge/>
            <w:vAlign w:val="center"/>
          </w:tcPr>
          <w:p w:rsidR="009D739B" w:rsidRPr="00921D3E" w:rsidRDefault="009D739B" w:rsidP="004405A8">
            <w:pPr>
              <w:jc w:val="center"/>
              <w:rPr>
                <w:b/>
                <w:szCs w:val="28"/>
              </w:rPr>
            </w:pPr>
          </w:p>
        </w:tc>
      </w:tr>
      <w:tr w:rsidR="009D739B" w:rsidTr="004405A8">
        <w:tc>
          <w:tcPr>
            <w:tcW w:w="4361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6296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</w:tr>
      <w:tr w:rsidR="009D739B" w:rsidTr="004405A8">
        <w:tc>
          <w:tcPr>
            <w:tcW w:w="4361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6296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</w:tr>
      <w:tr w:rsidR="009D739B" w:rsidTr="004405A8">
        <w:tc>
          <w:tcPr>
            <w:tcW w:w="4361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  <w:tc>
          <w:tcPr>
            <w:tcW w:w="6296" w:type="dxa"/>
          </w:tcPr>
          <w:p w:rsidR="009D739B" w:rsidRDefault="009D739B" w:rsidP="004405A8">
            <w:pPr>
              <w:jc w:val="both"/>
              <w:rPr>
                <w:szCs w:val="28"/>
              </w:rPr>
            </w:pPr>
          </w:p>
        </w:tc>
      </w:tr>
    </w:tbl>
    <w:p w:rsidR="009D739B" w:rsidRPr="00186444" w:rsidRDefault="009D739B" w:rsidP="009D739B">
      <w:pPr>
        <w:ind w:firstLine="709"/>
        <w:jc w:val="both"/>
        <w:rPr>
          <w:szCs w:val="28"/>
        </w:rPr>
      </w:pPr>
    </w:p>
    <w:p w:rsidR="00713B0B" w:rsidRPr="00993010" w:rsidRDefault="004E4FD8" w:rsidP="00FD1686">
      <w:pPr>
        <w:rPr>
          <w:sz w:val="24"/>
          <w:szCs w:val="24"/>
        </w:rPr>
      </w:pPr>
      <w:r w:rsidRPr="00993010">
        <w:rPr>
          <w:sz w:val="24"/>
          <w:szCs w:val="24"/>
        </w:rPr>
        <w:tab/>
      </w:r>
      <w:r w:rsidRPr="00993010">
        <w:rPr>
          <w:sz w:val="24"/>
          <w:szCs w:val="24"/>
        </w:rPr>
        <w:tab/>
      </w:r>
      <w:r w:rsidR="00B7120F" w:rsidRPr="00993010">
        <w:rPr>
          <w:sz w:val="24"/>
          <w:szCs w:val="24"/>
        </w:rPr>
        <w:t xml:space="preserve"> </w:t>
      </w:r>
      <w:r w:rsidR="00FD1686" w:rsidRPr="00993010">
        <w:rPr>
          <w:sz w:val="24"/>
          <w:szCs w:val="24"/>
        </w:rPr>
        <w:t xml:space="preserve">   </w:t>
      </w:r>
      <w:r w:rsidR="00B7120F" w:rsidRPr="00993010">
        <w:rPr>
          <w:sz w:val="24"/>
          <w:szCs w:val="24"/>
        </w:rPr>
        <w:t xml:space="preserve">           </w:t>
      </w:r>
      <w:r w:rsidR="006F4B52" w:rsidRPr="00993010">
        <w:rPr>
          <w:sz w:val="24"/>
          <w:szCs w:val="24"/>
        </w:rPr>
        <w:t xml:space="preserve">        </w:t>
      </w:r>
      <w:r w:rsidRPr="00993010">
        <w:rPr>
          <w:sz w:val="24"/>
          <w:szCs w:val="24"/>
        </w:rPr>
        <w:tab/>
      </w:r>
      <w:r w:rsidR="006F4B52" w:rsidRPr="00993010">
        <w:rPr>
          <w:sz w:val="24"/>
          <w:szCs w:val="24"/>
        </w:rPr>
        <w:t xml:space="preserve">   </w:t>
      </w:r>
    </w:p>
    <w:sectPr w:rsidR="00713B0B" w:rsidRPr="00993010" w:rsidSect="009D739B">
      <w:type w:val="continuous"/>
      <w:pgSz w:w="11906" w:h="16838" w:code="9"/>
      <w:pgMar w:top="1135" w:right="707" w:bottom="993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01" w:rsidRDefault="00220901">
      <w:r>
        <w:separator/>
      </w:r>
    </w:p>
  </w:endnote>
  <w:endnote w:type="continuationSeparator" w:id="0">
    <w:p w:rsidR="00220901" w:rsidRDefault="0022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01" w:rsidRDefault="00220901">
      <w:r>
        <w:separator/>
      </w:r>
    </w:p>
  </w:footnote>
  <w:footnote w:type="continuationSeparator" w:id="0">
    <w:p w:rsidR="00220901" w:rsidRDefault="0022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06" w:rsidRDefault="00B03306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306" w:rsidRDefault="00B033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06" w:rsidRDefault="00EB5E1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306" w:rsidRPr="00E52B15" w:rsidRDefault="00EB5E14" w:rsidP="006176D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2300" cy="596900"/>
                                <wp:effectExtent l="0" t="0" r="635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230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3306" w:rsidRPr="00654EA0" w:rsidRDefault="00B03306" w:rsidP="006176D6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54EA0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:rsidR="00B03306" w:rsidRDefault="00B03306" w:rsidP="006176D6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финансов </w:t>
                          </w:r>
                          <w:r w:rsidRPr="00654EA0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B03306" w:rsidRPr="000F7B5C" w:rsidRDefault="00B03306" w:rsidP="006176D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B03306" w:rsidRPr="000F7B5C" w:rsidRDefault="00B03306" w:rsidP="006176D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:rsidR="00B03306" w:rsidRDefault="00B03306" w:rsidP="006176D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B03306" w:rsidRDefault="00B03306" w:rsidP="006176D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B03306" w:rsidRPr="002B6128" w:rsidRDefault="00B03306" w:rsidP="006176D6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B03306" w:rsidRDefault="00B03306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B03306" w:rsidRPr="001772E6" w:rsidRDefault="00B03306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B03306" w:rsidRDefault="00B03306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:rsidR="00B03306" w:rsidRPr="00E52B15" w:rsidRDefault="00EB5E14" w:rsidP="006176D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2300" cy="596900"/>
                          <wp:effectExtent l="0" t="0" r="635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2300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3306" w:rsidRPr="00654EA0" w:rsidRDefault="00B03306" w:rsidP="006176D6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54EA0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B03306" w:rsidRDefault="00B03306" w:rsidP="006176D6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финансов </w:t>
                    </w:r>
                    <w:r w:rsidRPr="00654EA0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B03306" w:rsidRPr="000F7B5C" w:rsidRDefault="00B03306" w:rsidP="006176D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B03306" w:rsidRPr="000F7B5C" w:rsidRDefault="00B03306" w:rsidP="006176D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:rsidR="00B03306" w:rsidRDefault="00B03306" w:rsidP="006176D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B03306" w:rsidRDefault="00B03306" w:rsidP="006176D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B03306" w:rsidRPr="002B6128" w:rsidRDefault="00B03306" w:rsidP="006176D6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B03306" w:rsidRDefault="00B03306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B03306" w:rsidRPr="001772E6" w:rsidRDefault="00B03306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B03306" w:rsidRDefault="00B03306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F51"/>
    <w:multiLevelType w:val="hybridMultilevel"/>
    <w:tmpl w:val="7C0E9B4A"/>
    <w:lvl w:ilvl="0" w:tplc="DECE0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A1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E3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AF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A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E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A8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6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D918C8"/>
    <w:multiLevelType w:val="hybridMultilevel"/>
    <w:tmpl w:val="76D657EE"/>
    <w:lvl w:ilvl="0" w:tplc="7250DA2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E2B544F"/>
    <w:multiLevelType w:val="hybridMultilevel"/>
    <w:tmpl w:val="5BD80A80"/>
    <w:lvl w:ilvl="0" w:tplc="3EF6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0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0D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A8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09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45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C9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4843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F2273"/>
    <w:multiLevelType w:val="hybridMultilevel"/>
    <w:tmpl w:val="80D4CF1A"/>
    <w:lvl w:ilvl="0" w:tplc="B832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4B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CF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CD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0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21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EE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4D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1084E"/>
    <w:multiLevelType w:val="hybridMultilevel"/>
    <w:tmpl w:val="7624C626"/>
    <w:lvl w:ilvl="0" w:tplc="2A2EB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0E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EE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C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C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2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9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AE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8726AC"/>
    <w:multiLevelType w:val="hybridMultilevel"/>
    <w:tmpl w:val="A796A7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C5D81"/>
    <w:multiLevelType w:val="hybridMultilevel"/>
    <w:tmpl w:val="44E80E88"/>
    <w:lvl w:ilvl="0" w:tplc="289C55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661806"/>
    <w:multiLevelType w:val="multilevel"/>
    <w:tmpl w:val="8FC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5B"/>
    <w:rsid w:val="00001EAA"/>
    <w:rsid w:val="000060E0"/>
    <w:rsid w:val="00007322"/>
    <w:rsid w:val="00012F36"/>
    <w:rsid w:val="00021A62"/>
    <w:rsid w:val="000238DE"/>
    <w:rsid w:val="00030F6E"/>
    <w:rsid w:val="000324CD"/>
    <w:rsid w:val="00040D26"/>
    <w:rsid w:val="000456BC"/>
    <w:rsid w:val="00045F7B"/>
    <w:rsid w:val="000509CC"/>
    <w:rsid w:val="00056E1C"/>
    <w:rsid w:val="0007340B"/>
    <w:rsid w:val="00077DFA"/>
    <w:rsid w:val="00082121"/>
    <w:rsid w:val="000822F6"/>
    <w:rsid w:val="000877BE"/>
    <w:rsid w:val="0009593E"/>
    <w:rsid w:val="000A29C1"/>
    <w:rsid w:val="000B663D"/>
    <w:rsid w:val="000B7A14"/>
    <w:rsid w:val="000C7B80"/>
    <w:rsid w:val="000D066A"/>
    <w:rsid w:val="000D1FE0"/>
    <w:rsid w:val="000D5C79"/>
    <w:rsid w:val="000D636A"/>
    <w:rsid w:val="000E4C77"/>
    <w:rsid w:val="000F3C08"/>
    <w:rsid w:val="000F4A3E"/>
    <w:rsid w:val="000F7B5C"/>
    <w:rsid w:val="000F7EC7"/>
    <w:rsid w:val="0010141B"/>
    <w:rsid w:val="0010360C"/>
    <w:rsid w:val="00105827"/>
    <w:rsid w:val="00107B67"/>
    <w:rsid w:val="00112234"/>
    <w:rsid w:val="00112502"/>
    <w:rsid w:val="00125153"/>
    <w:rsid w:val="00133D90"/>
    <w:rsid w:val="001349D0"/>
    <w:rsid w:val="0013618C"/>
    <w:rsid w:val="001451F4"/>
    <w:rsid w:val="00164C7E"/>
    <w:rsid w:val="00175600"/>
    <w:rsid w:val="00175DED"/>
    <w:rsid w:val="001772E6"/>
    <w:rsid w:val="001774CA"/>
    <w:rsid w:val="00177B1C"/>
    <w:rsid w:val="001902C8"/>
    <w:rsid w:val="0019653D"/>
    <w:rsid w:val="001976BC"/>
    <w:rsid w:val="001B3D50"/>
    <w:rsid w:val="001C1B66"/>
    <w:rsid w:val="001C3BD7"/>
    <w:rsid w:val="001C4C1B"/>
    <w:rsid w:val="001D1832"/>
    <w:rsid w:val="001D5538"/>
    <w:rsid w:val="001E2419"/>
    <w:rsid w:val="001E2E25"/>
    <w:rsid w:val="001E741C"/>
    <w:rsid w:val="001F0640"/>
    <w:rsid w:val="001F1A48"/>
    <w:rsid w:val="001F3A62"/>
    <w:rsid w:val="001F4147"/>
    <w:rsid w:val="001F49D5"/>
    <w:rsid w:val="00210D4B"/>
    <w:rsid w:val="00215792"/>
    <w:rsid w:val="002175D4"/>
    <w:rsid w:val="0022015C"/>
    <w:rsid w:val="00220901"/>
    <w:rsid w:val="00232D2A"/>
    <w:rsid w:val="0023327C"/>
    <w:rsid w:val="00233CB1"/>
    <w:rsid w:val="002343F9"/>
    <w:rsid w:val="002605D1"/>
    <w:rsid w:val="00260E76"/>
    <w:rsid w:val="002651E5"/>
    <w:rsid w:val="00273A8E"/>
    <w:rsid w:val="00276416"/>
    <w:rsid w:val="0028400D"/>
    <w:rsid w:val="00284FF1"/>
    <w:rsid w:val="00293229"/>
    <w:rsid w:val="00293AB1"/>
    <w:rsid w:val="00297599"/>
    <w:rsid w:val="002A0F01"/>
    <w:rsid w:val="002A1AD4"/>
    <w:rsid w:val="002A27F9"/>
    <w:rsid w:val="002B6307"/>
    <w:rsid w:val="002D106B"/>
    <w:rsid w:val="002D3C71"/>
    <w:rsid w:val="002D517C"/>
    <w:rsid w:val="002E06A4"/>
    <w:rsid w:val="002E1450"/>
    <w:rsid w:val="002E2FD2"/>
    <w:rsid w:val="002E7F08"/>
    <w:rsid w:val="002F3A87"/>
    <w:rsid w:val="002F4EFB"/>
    <w:rsid w:val="002F7C75"/>
    <w:rsid w:val="003039CB"/>
    <w:rsid w:val="00304176"/>
    <w:rsid w:val="00304F34"/>
    <w:rsid w:val="00315958"/>
    <w:rsid w:val="00316B69"/>
    <w:rsid w:val="00316BA8"/>
    <w:rsid w:val="00321275"/>
    <w:rsid w:val="00323D56"/>
    <w:rsid w:val="00324DFB"/>
    <w:rsid w:val="00330BA2"/>
    <w:rsid w:val="00337EF9"/>
    <w:rsid w:val="003413E3"/>
    <w:rsid w:val="003474C4"/>
    <w:rsid w:val="003503C1"/>
    <w:rsid w:val="00352E79"/>
    <w:rsid w:val="003615E4"/>
    <w:rsid w:val="003632AA"/>
    <w:rsid w:val="00365F96"/>
    <w:rsid w:val="003672A4"/>
    <w:rsid w:val="003708B8"/>
    <w:rsid w:val="00372AD5"/>
    <w:rsid w:val="00375072"/>
    <w:rsid w:val="0038064E"/>
    <w:rsid w:val="003819C1"/>
    <w:rsid w:val="00387304"/>
    <w:rsid w:val="0039338E"/>
    <w:rsid w:val="00393DC3"/>
    <w:rsid w:val="00396D3C"/>
    <w:rsid w:val="003A5C64"/>
    <w:rsid w:val="003B2C2F"/>
    <w:rsid w:val="003B7FBA"/>
    <w:rsid w:val="003C7781"/>
    <w:rsid w:val="003D048A"/>
    <w:rsid w:val="003D195F"/>
    <w:rsid w:val="003D1B31"/>
    <w:rsid w:val="003E2AC5"/>
    <w:rsid w:val="003E5C24"/>
    <w:rsid w:val="003E7682"/>
    <w:rsid w:val="003E7EC5"/>
    <w:rsid w:val="003F096C"/>
    <w:rsid w:val="003F6BAF"/>
    <w:rsid w:val="00404DFA"/>
    <w:rsid w:val="00406E04"/>
    <w:rsid w:val="004106A7"/>
    <w:rsid w:val="0041573F"/>
    <w:rsid w:val="00415DBB"/>
    <w:rsid w:val="00425BD0"/>
    <w:rsid w:val="004301B0"/>
    <w:rsid w:val="004341AE"/>
    <w:rsid w:val="00434EC6"/>
    <w:rsid w:val="00435307"/>
    <w:rsid w:val="0043558E"/>
    <w:rsid w:val="0043564A"/>
    <w:rsid w:val="0044007A"/>
    <w:rsid w:val="00442B1A"/>
    <w:rsid w:val="00443EE6"/>
    <w:rsid w:val="004514A4"/>
    <w:rsid w:val="00454349"/>
    <w:rsid w:val="00471AC8"/>
    <w:rsid w:val="0047797B"/>
    <w:rsid w:val="004818F7"/>
    <w:rsid w:val="0048443F"/>
    <w:rsid w:val="0048647E"/>
    <w:rsid w:val="00493DB6"/>
    <w:rsid w:val="00494BDB"/>
    <w:rsid w:val="004A56EF"/>
    <w:rsid w:val="004A758C"/>
    <w:rsid w:val="004B339A"/>
    <w:rsid w:val="004B5E9D"/>
    <w:rsid w:val="004B6462"/>
    <w:rsid w:val="004B7EBD"/>
    <w:rsid w:val="004C33BA"/>
    <w:rsid w:val="004C34C3"/>
    <w:rsid w:val="004D214C"/>
    <w:rsid w:val="004D4328"/>
    <w:rsid w:val="004D68C5"/>
    <w:rsid w:val="004E334E"/>
    <w:rsid w:val="004E47F3"/>
    <w:rsid w:val="004E4FD8"/>
    <w:rsid w:val="004F32F9"/>
    <w:rsid w:val="004F55A3"/>
    <w:rsid w:val="004F76B3"/>
    <w:rsid w:val="00504DB3"/>
    <w:rsid w:val="00504DC7"/>
    <w:rsid w:val="00510433"/>
    <w:rsid w:val="00511396"/>
    <w:rsid w:val="00513C85"/>
    <w:rsid w:val="00516A8B"/>
    <w:rsid w:val="00517F6C"/>
    <w:rsid w:val="005214D4"/>
    <w:rsid w:val="005220E5"/>
    <w:rsid w:val="00534585"/>
    <w:rsid w:val="00536713"/>
    <w:rsid w:val="005369EE"/>
    <w:rsid w:val="00540565"/>
    <w:rsid w:val="005457B0"/>
    <w:rsid w:val="005472AA"/>
    <w:rsid w:val="00550648"/>
    <w:rsid w:val="0055143D"/>
    <w:rsid w:val="00553FE5"/>
    <w:rsid w:val="005545B6"/>
    <w:rsid w:val="00555218"/>
    <w:rsid w:val="0055650F"/>
    <w:rsid w:val="00560BDB"/>
    <w:rsid w:val="00565BE8"/>
    <w:rsid w:val="005708B5"/>
    <w:rsid w:val="00572B2E"/>
    <w:rsid w:val="00573746"/>
    <w:rsid w:val="00581830"/>
    <w:rsid w:val="00586589"/>
    <w:rsid w:val="00590048"/>
    <w:rsid w:val="00590C0A"/>
    <w:rsid w:val="005A0349"/>
    <w:rsid w:val="005A090E"/>
    <w:rsid w:val="005A5E15"/>
    <w:rsid w:val="005B0693"/>
    <w:rsid w:val="005B112B"/>
    <w:rsid w:val="005B1AA0"/>
    <w:rsid w:val="005B59CC"/>
    <w:rsid w:val="005B6804"/>
    <w:rsid w:val="005C5E14"/>
    <w:rsid w:val="005C65B1"/>
    <w:rsid w:val="005C672D"/>
    <w:rsid w:val="005D3A30"/>
    <w:rsid w:val="005D6693"/>
    <w:rsid w:val="005F77D5"/>
    <w:rsid w:val="00604419"/>
    <w:rsid w:val="00604555"/>
    <w:rsid w:val="006077EB"/>
    <w:rsid w:val="00607F2D"/>
    <w:rsid w:val="006129F7"/>
    <w:rsid w:val="00614B31"/>
    <w:rsid w:val="006176D6"/>
    <w:rsid w:val="00625C68"/>
    <w:rsid w:val="00625C82"/>
    <w:rsid w:val="0063056A"/>
    <w:rsid w:val="006336EB"/>
    <w:rsid w:val="00640491"/>
    <w:rsid w:val="006419E2"/>
    <w:rsid w:val="0064425F"/>
    <w:rsid w:val="006452F5"/>
    <w:rsid w:val="0064598C"/>
    <w:rsid w:val="00666804"/>
    <w:rsid w:val="00667859"/>
    <w:rsid w:val="0067053D"/>
    <w:rsid w:val="006722C8"/>
    <w:rsid w:val="00674978"/>
    <w:rsid w:val="00675EFD"/>
    <w:rsid w:val="00682EEE"/>
    <w:rsid w:val="00687C8E"/>
    <w:rsid w:val="00693234"/>
    <w:rsid w:val="0069511C"/>
    <w:rsid w:val="006A4CF7"/>
    <w:rsid w:val="006B201C"/>
    <w:rsid w:val="006B274F"/>
    <w:rsid w:val="006B4471"/>
    <w:rsid w:val="006B5ACB"/>
    <w:rsid w:val="006C3545"/>
    <w:rsid w:val="006C4B33"/>
    <w:rsid w:val="006C7AE1"/>
    <w:rsid w:val="006D7F18"/>
    <w:rsid w:val="006E4067"/>
    <w:rsid w:val="006F4B52"/>
    <w:rsid w:val="006F55D0"/>
    <w:rsid w:val="00702DB2"/>
    <w:rsid w:val="00705E9E"/>
    <w:rsid w:val="007062A5"/>
    <w:rsid w:val="0071203A"/>
    <w:rsid w:val="00713B0B"/>
    <w:rsid w:val="0071545E"/>
    <w:rsid w:val="0071611A"/>
    <w:rsid w:val="007166CA"/>
    <w:rsid w:val="007212E3"/>
    <w:rsid w:val="0073330C"/>
    <w:rsid w:val="007345E9"/>
    <w:rsid w:val="00734833"/>
    <w:rsid w:val="007463EA"/>
    <w:rsid w:val="00762F72"/>
    <w:rsid w:val="00763CD0"/>
    <w:rsid w:val="00786C0C"/>
    <w:rsid w:val="00792B34"/>
    <w:rsid w:val="007A34D9"/>
    <w:rsid w:val="007A3DAF"/>
    <w:rsid w:val="007A68AD"/>
    <w:rsid w:val="007B0AE3"/>
    <w:rsid w:val="007B0F13"/>
    <w:rsid w:val="007B2923"/>
    <w:rsid w:val="007B5BF0"/>
    <w:rsid w:val="007C339A"/>
    <w:rsid w:val="007C619B"/>
    <w:rsid w:val="007C78A7"/>
    <w:rsid w:val="007D1B0E"/>
    <w:rsid w:val="007D25F7"/>
    <w:rsid w:val="007E631F"/>
    <w:rsid w:val="007F3FA7"/>
    <w:rsid w:val="007F533B"/>
    <w:rsid w:val="008142D8"/>
    <w:rsid w:val="00814AFD"/>
    <w:rsid w:val="00825227"/>
    <w:rsid w:val="00826EE7"/>
    <w:rsid w:val="00833887"/>
    <w:rsid w:val="00834FDC"/>
    <w:rsid w:val="00836160"/>
    <w:rsid w:val="00844773"/>
    <w:rsid w:val="008464E2"/>
    <w:rsid w:val="0085764D"/>
    <w:rsid w:val="00857AB7"/>
    <w:rsid w:val="00861300"/>
    <w:rsid w:val="008646B7"/>
    <w:rsid w:val="008660BD"/>
    <w:rsid w:val="00867D97"/>
    <w:rsid w:val="0087056C"/>
    <w:rsid w:val="00884A38"/>
    <w:rsid w:val="008853A0"/>
    <w:rsid w:val="008A1E81"/>
    <w:rsid w:val="008B35BA"/>
    <w:rsid w:val="008C5374"/>
    <w:rsid w:val="008D13B2"/>
    <w:rsid w:val="008D30B4"/>
    <w:rsid w:val="008D5E3D"/>
    <w:rsid w:val="008D688F"/>
    <w:rsid w:val="008E0645"/>
    <w:rsid w:val="008E21B9"/>
    <w:rsid w:val="008F0D49"/>
    <w:rsid w:val="008F28BA"/>
    <w:rsid w:val="008F69CD"/>
    <w:rsid w:val="00900FD8"/>
    <w:rsid w:val="00905CCC"/>
    <w:rsid w:val="0091635D"/>
    <w:rsid w:val="00921E06"/>
    <w:rsid w:val="00923484"/>
    <w:rsid w:val="00923AEC"/>
    <w:rsid w:val="00927565"/>
    <w:rsid w:val="00944CF3"/>
    <w:rsid w:val="009458C7"/>
    <w:rsid w:val="00951688"/>
    <w:rsid w:val="00957A15"/>
    <w:rsid w:val="00962EE9"/>
    <w:rsid w:val="00967791"/>
    <w:rsid w:val="00967F14"/>
    <w:rsid w:val="00971CE2"/>
    <w:rsid w:val="009745C2"/>
    <w:rsid w:val="00974DC6"/>
    <w:rsid w:val="0097519D"/>
    <w:rsid w:val="009752E3"/>
    <w:rsid w:val="0097702E"/>
    <w:rsid w:val="009813AD"/>
    <w:rsid w:val="00993010"/>
    <w:rsid w:val="009935D9"/>
    <w:rsid w:val="00995DDA"/>
    <w:rsid w:val="009966F6"/>
    <w:rsid w:val="009A1D2F"/>
    <w:rsid w:val="009B3B8C"/>
    <w:rsid w:val="009C3761"/>
    <w:rsid w:val="009C464B"/>
    <w:rsid w:val="009D0B51"/>
    <w:rsid w:val="009D48E0"/>
    <w:rsid w:val="009D739B"/>
    <w:rsid w:val="009E5522"/>
    <w:rsid w:val="009E5C03"/>
    <w:rsid w:val="009E5EE6"/>
    <w:rsid w:val="00A00119"/>
    <w:rsid w:val="00A00DEE"/>
    <w:rsid w:val="00A11931"/>
    <w:rsid w:val="00A12790"/>
    <w:rsid w:val="00A1656E"/>
    <w:rsid w:val="00A408D2"/>
    <w:rsid w:val="00A40F1C"/>
    <w:rsid w:val="00A42AC2"/>
    <w:rsid w:val="00A50E6A"/>
    <w:rsid w:val="00A51C55"/>
    <w:rsid w:val="00A601EF"/>
    <w:rsid w:val="00A6698C"/>
    <w:rsid w:val="00A67DBF"/>
    <w:rsid w:val="00A718C1"/>
    <w:rsid w:val="00A7291B"/>
    <w:rsid w:val="00A72CD5"/>
    <w:rsid w:val="00A76E3F"/>
    <w:rsid w:val="00A84FB3"/>
    <w:rsid w:val="00A85BFC"/>
    <w:rsid w:val="00A9215B"/>
    <w:rsid w:val="00A92C54"/>
    <w:rsid w:val="00A93E34"/>
    <w:rsid w:val="00AA29DD"/>
    <w:rsid w:val="00AA399F"/>
    <w:rsid w:val="00AB172A"/>
    <w:rsid w:val="00AB4924"/>
    <w:rsid w:val="00AB747E"/>
    <w:rsid w:val="00AC5AA7"/>
    <w:rsid w:val="00AC606F"/>
    <w:rsid w:val="00AC685C"/>
    <w:rsid w:val="00AD3078"/>
    <w:rsid w:val="00AD5ECB"/>
    <w:rsid w:val="00AD7CA2"/>
    <w:rsid w:val="00AE099E"/>
    <w:rsid w:val="00AE21A1"/>
    <w:rsid w:val="00AE7207"/>
    <w:rsid w:val="00AF6402"/>
    <w:rsid w:val="00B02723"/>
    <w:rsid w:val="00B03306"/>
    <w:rsid w:val="00B05C2B"/>
    <w:rsid w:val="00B06DD0"/>
    <w:rsid w:val="00B14324"/>
    <w:rsid w:val="00B20336"/>
    <w:rsid w:val="00B30B3D"/>
    <w:rsid w:val="00B31E1D"/>
    <w:rsid w:val="00B33EFB"/>
    <w:rsid w:val="00B36795"/>
    <w:rsid w:val="00B405EC"/>
    <w:rsid w:val="00B50E6F"/>
    <w:rsid w:val="00B5327B"/>
    <w:rsid w:val="00B7034B"/>
    <w:rsid w:val="00B7120F"/>
    <w:rsid w:val="00B75DFC"/>
    <w:rsid w:val="00B80CB4"/>
    <w:rsid w:val="00B9484C"/>
    <w:rsid w:val="00B9770B"/>
    <w:rsid w:val="00BA2ACF"/>
    <w:rsid w:val="00BA3B7E"/>
    <w:rsid w:val="00BB0EE0"/>
    <w:rsid w:val="00BB30F0"/>
    <w:rsid w:val="00BC183A"/>
    <w:rsid w:val="00BC61C1"/>
    <w:rsid w:val="00BC6D70"/>
    <w:rsid w:val="00BD42E8"/>
    <w:rsid w:val="00BE134B"/>
    <w:rsid w:val="00BE242D"/>
    <w:rsid w:val="00BE3862"/>
    <w:rsid w:val="00BE74E4"/>
    <w:rsid w:val="00BE78FF"/>
    <w:rsid w:val="00BF4F55"/>
    <w:rsid w:val="00C0018F"/>
    <w:rsid w:val="00C00F42"/>
    <w:rsid w:val="00C019F7"/>
    <w:rsid w:val="00C07083"/>
    <w:rsid w:val="00C12438"/>
    <w:rsid w:val="00C16D1D"/>
    <w:rsid w:val="00C3204F"/>
    <w:rsid w:val="00C37123"/>
    <w:rsid w:val="00C375AC"/>
    <w:rsid w:val="00C412FF"/>
    <w:rsid w:val="00C42359"/>
    <w:rsid w:val="00C425B7"/>
    <w:rsid w:val="00C44732"/>
    <w:rsid w:val="00C578AA"/>
    <w:rsid w:val="00C76EB8"/>
    <w:rsid w:val="00CB090D"/>
    <w:rsid w:val="00CB47F0"/>
    <w:rsid w:val="00CC275F"/>
    <w:rsid w:val="00CC3064"/>
    <w:rsid w:val="00CC47F1"/>
    <w:rsid w:val="00CD3CB3"/>
    <w:rsid w:val="00CD6BEC"/>
    <w:rsid w:val="00CD752B"/>
    <w:rsid w:val="00CE0DB8"/>
    <w:rsid w:val="00CE3A68"/>
    <w:rsid w:val="00CE7E16"/>
    <w:rsid w:val="00CF5064"/>
    <w:rsid w:val="00D00AE4"/>
    <w:rsid w:val="00D01C98"/>
    <w:rsid w:val="00D02D32"/>
    <w:rsid w:val="00D07873"/>
    <w:rsid w:val="00D264C7"/>
    <w:rsid w:val="00D26C5B"/>
    <w:rsid w:val="00D3028B"/>
    <w:rsid w:val="00D310D1"/>
    <w:rsid w:val="00D319C0"/>
    <w:rsid w:val="00D322E6"/>
    <w:rsid w:val="00D35A1B"/>
    <w:rsid w:val="00D40DCE"/>
    <w:rsid w:val="00D448B6"/>
    <w:rsid w:val="00D57B5B"/>
    <w:rsid w:val="00D64569"/>
    <w:rsid w:val="00D64E0A"/>
    <w:rsid w:val="00D663D9"/>
    <w:rsid w:val="00D725BA"/>
    <w:rsid w:val="00D75AD4"/>
    <w:rsid w:val="00D955C3"/>
    <w:rsid w:val="00D96CEB"/>
    <w:rsid w:val="00DA2CDE"/>
    <w:rsid w:val="00DA4072"/>
    <w:rsid w:val="00DA470F"/>
    <w:rsid w:val="00DB3210"/>
    <w:rsid w:val="00DC2FB4"/>
    <w:rsid w:val="00DD45A9"/>
    <w:rsid w:val="00DD5747"/>
    <w:rsid w:val="00DD59AF"/>
    <w:rsid w:val="00DE19E3"/>
    <w:rsid w:val="00DF3A82"/>
    <w:rsid w:val="00DF6851"/>
    <w:rsid w:val="00E05968"/>
    <w:rsid w:val="00E14C5A"/>
    <w:rsid w:val="00E15246"/>
    <w:rsid w:val="00E162ED"/>
    <w:rsid w:val="00E16BF0"/>
    <w:rsid w:val="00E17391"/>
    <w:rsid w:val="00E20153"/>
    <w:rsid w:val="00E21949"/>
    <w:rsid w:val="00E24AE5"/>
    <w:rsid w:val="00E2605F"/>
    <w:rsid w:val="00E27BFC"/>
    <w:rsid w:val="00E32342"/>
    <w:rsid w:val="00E42FA4"/>
    <w:rsid w:val="00E522E7"/>
    <w:rsid w:val="00E52B15"/>
    <w:rsid w:val="00E55AE6"/>
    <w:rsid w:val="00E617FF"/>
    <w:rsid w:val="00E61B2F"/>
    <w:rsid w:val="00E649D6"/>
    <w:rsid w:val="00E674D1"/>
    <w:rsid w:val="00E73803"/>
    <w:rsid w:val="00E76580"/>
    <w:rsid w:val="00E77C91"/>
    <w:rsid w:val="00E83879"/>
    <w:rsid w:val="00E85825"/>
    <w:rsid w:val="00E90DCE"/>
    <w:rsid w:val="00EA1CE0"/>
    <w:rsid w:val="00EA4CD0"/>
    <w:rsid w:val="00EA73A7"/>
    <w:rsid w:val="00EB5E14"/>
    <w:rsid w:val="00EC7EB2"/>
    <w:rsid w:val="00ED5334"/>
    <w:rsid w:val="00EE0DAD"/>
    <w:rsid w:val="00EF0CCA"/>
    <w:rsid w:val="00EF2A80"/>
    <w:rsid w:val="00EF2D56"/>
    <w:rsid w:val="00EF3382"/>
    <w:rsid w:val="00EF38D4"/>
    <w:rsid w:val="00F02B6D"/>
    <w:rsid w:val="00F054CD"/>
    <w:rsid w:val="00F12E73"/>
    <w:rsid w:val="00F222D5"/>
    <w:rsid w:val="00F23181"/>
    <w:rsid w:val="00F264D5"/>
    <w:rsid w:val="00F31112"/>
    <w:rsid w:val="00F31813"/>
    <w:rsid w:val="00F37CD8"/>
    <w:rsid w:val="00F50066"/>
    <w:rsid w:val="00F501EE"/>
    <w:rsid w:val="00F6166D"/>
    <w:rsid w:val="00F633AF"/>
    <w:rsid w:val="00F716E5"/>
    <w:rsid w:val="00F74556"/>
    <w:rsid w:val="00F74C2E"/>
    <w:rsid w:val="00F82D8A"/>
    <w:rsid w:val="00F953A1"/>
    <w:rsid w:val="00FA64B5"/>
    <w:rsid w:val="00FA7181"/>
    <w:rsid w:val="00FB2EED"/>
    <w:rsid w:val="00FC5135"/>
    <w:rsid w:val="00FC7C54"/>
    <w:rsid w:val="00FD1686"/>
    <w:rsid w:val="00FD3220"/>
    <w:rsid w:val="00FE1843"/>
    <w:rsid w:val="00FE3448"/>
    <w:rsid w:val="00FE67CA"/>
    <w:rsid w:val="00FF3C14"/>
    <w:rsid w:val="00FF3C95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1"/>
    <w:rPr>
      <w:sz w:val="28"/>
    </w:rPr>
  </w:style>
  <w:style w:type="paragraph" w:styleId="1">
    <w:name w:val="heading 1"/>
    <w:basedOn w:val="a"/>
    <w:next w:val="a"/>
    <w:link w:val="10"/>
    <w:qFormat/>
    <w:rsid w:val="00FE34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725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uiPriority w:val="99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725BA"/>
    <w:rPr>
      <w:b/>
      <w:bCs/>
      <w:sz w:val="27"/>
      <w:szCs w:val="27"/>
    </w:rPr>
  </w:style>
  <w:style w:type="character" w:customStyle="1" w:styleId="FontStyle14">
    <w:name w:val="Font Style14"/>
    <w:rsid w:val="00687C8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FE34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9">
    <w:name w:val="Неразрешенное упоминание"/>
    <w:uiPriority w:val="99"/>
    <w:semiHidden/>
    <w:unhideWhenUsed/>
    <w:rsid w:val="008646B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D7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1"/>
    <w:rPr>
      <w:sz w:val="28"/>
    </w:rPr>
  </w:style>
  <w:style w:type="paragraph" w:styleId="1">
    <w:name w:val="heading 1"/>
    <w:basedOn w:val="a"/>
    <w:next w:val="a"/>
    <w:link w:val="10"/>
    <w:qFormat/>
    <w:rsid w:val="00FE34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725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uiPriority w:val="99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725BA"/>
    <w:rPr>
      <w:b/>
      <w:bCs/>
      <w:sz w:val="27"/>
      <w:szCs w:val="27"/>
    </w:rPr>
  </w:style>
  <w:style w:type="character" w:customStyle="1" w:styleId="FontStyle14">
    <w:name w:val="Font Style14"/>
    <w:rsid w:val="00687C8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FE34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9">
    <w:name w:val="Неразрешенное упоминание"/>
    <w:uiPriority w:val="99"/>
    <w:semiHidden/>
    <w:unhideWhenUsed/>
    <w:rsid w:val="008646B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D7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TEMPL_W\&#1052;&#1080;&#1085;&#1092;&#1080;&#1085;%202006\&#1055;&#1088;&#1080;&#1082;&#1072;&#1079;.12%20&#109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D760-F08A-4160-863F-2EC2CA44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Приказ.12 шр.dot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Dima</dc:creator>
  <cp:keywords>Бланки, шаблоны</cp:keywords>
  <cp:lastModifiedBy>Михайлова Ирина Николаевна</cp:lastModifiedBy>
  <cp:revision>2</cp:revision>
  <cp:lastPrinted>2025-02-17T11:01:00Z</cp:lastPrinted>
  <dcterms:created xsi:type="dcterms:W3CDTF">2025-07-31T12:48:00Z</dcterms:created>
  <dcterms:modified xsi:type="dcterms:W3CDTF">2025-07-31T12:48:00Z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