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9D29DA">
        <w:trPr>
          <w:trHeight w:val="1135"/>
        </w:trPr>
        <w:tc>
          <w:tcPr>
            <w:tcW w:w="9815" w:type="dxa"/>
            <w:gridSpan w:val="5"/>
            <w:shd w:val="clear" w:color="auto" w:fill="auto"/>
          </w:tcPr>
          <w:p w:rsidR="0085764D" w:rsidRPr="009D29DA" w:rsidRDefault="0085764D" w:rsidP="009D29DA">
            <w:pPr>
              <w:rPr>
                <w:sz w:val="12"/>
                <w:szCs w:val="12"/>
              </w:rPr>
            </w:pPr>
          </w:p>
          <w:p w:rsidR="0085764D" w:rsidRPr="009D29DA" w:rsidRDefault="0085764D" w:rsidP="009D29DA">
            <w:pPr>
              <w:rPr>
                <w:sz w:val="12"/>
                <w:szCs w:val="12"/>
              </w:rPr>
            </w:pPr>
          </w:p>
          <w:p w:rsidR="0085764D" w:rsidRPr="009D29DA" w:rsidRDefault="0085764D" w:rsidP="009D29DA">
            <w:pPr>
              <w:rPr>
                <w:sz w:val="12"/>
                <w:szCs w:val="12"/>
              </w:rPr>
            </w:pPr>
          </w:p>
          <w:p w:rsidR="007166CA" w:rsidRPr="009D29DA" w:rsidRDefault="007166CA" w:rsidP="009D29DA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Pr="009D29DA" w:rsidRDefault="00276416" w:rsidP="009D29DA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F62919" w:rsidRPr="009D29DA" w:rsidRDefault="00F62919" w:rsidP="009D29DA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F62919" w:rsidRPr="009D29DA" w:rsidRDefault="00F62919" w:rsidP="009D29DA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Pr="009D29DA" w:rsidRDefault="00276416" w:rsidP="009D29DA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9D29DA" w:rsidRDefault="007166CA" w:rsidP="009D29D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C2B40" w:rsidRPr="009D29DA" w:rsidRDefault="003C2B40" w:rsidP="009D29D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:rsidTr="009D29DA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Pr="009D29DA" w:rsidRDefault="0085764D" w:rsidP="009D29DA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9D29DA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7B0B96" w:rsidRDefault="00641C2E" w:rsidP="009D29DA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F6175B">
              <w:instrText xml:space="preserve"> FORMTEXT </w:instrText>
            </w:r>
            <w:r>
              <w:fldChar w:fldCharType="separate"/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</w:p>
          <w:p w:rsidR="0085764D" w:rsidRDefault="00641C2E" w:rsidP="009D29DA">
            <w:pPr>
              <w:jc w:val="center"/>
            </w:pP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 w:rsidP="009D29DA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641C2E" w:rsidP="009D29DA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764D" w:rsidTr="009D29DA">
        <w:trPr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 w:rsidP="009D29DA"/>
        </w:tc>
      </w:tr>
      <w:tr w:rsidR="0085764D" w:rsidTr="009D29DA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 w:rsidP="009D29DA"/>
        </w:tc>
        <w:tc>
          <w:tcPr>
            <w:tcW w:w="6095" w:type="dxa"/>
            <w:gridSpan w:val="3"/>
            <w:shd w:val="clear" w:color="auto" w:fill="auto"/>
          </w:tcPr>
          <w:p w:rsidR="00AE13E8" w:rsidRDefault="00641C2E" w:rsidP="00224A80">
            <w:pPr>
              <w:jc w:val="center"/>
              <w:rPr>
                <w:b/>
                <w:noProof/>
              </w:rPr>
            </w:pPr>
            <w:r w:rsidRPr="009D29DA">
              <w:rPr>
                <w:b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CB5DFC" w:rsidRPr="009D29DA">
              <w:rPr>
                <w:b/>
              </w:rPr>
              <w:instrText xml:space="preserve"> FORMTEXT </w:instrText>
            </w:r>
            <w:r w:rsidRPr="009D29DA">
              <w:rPr>
                <w:b/>
              </w:rPr>
            </w:r>
            <w:r w:rsidRPr="009D29DA">
              <w:rPr>
                <w:b/>
              </w:rPr>
              <w:fldChar w:fldCharType="separate"/>
            </w:r>
            <w:r w:rsidR="00AE13E8">
              <w:rPr>
                <w:b/>
                <w:noProof/>
              </w:rPr>
              <w:t xml:space="preserve">Об утверждении расписания </w:t>
            </w:r>
          </w:p>
          <w:p w:rsidR="00AE13E8" w:rsidRDefault="00AE13E8" w:rsidP="00224A8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проведения государственной итоговой а</w:t>
            </w:r>
            <w:r w:rsidR="00153AC3">
              <w:rPr>
                <w:b/>
                <w:noProof/>
              </w:rPr>
              <w:t>т</w:t>
            </w:r>
            <w:r>
              <w:rPr>
                <w:b/>
                <w:noProof/>
              </w:rPr>
              <w:t>тестации по образовательным программам основного общ</w:t>
            </w:r>
            <w:r w:rsidR="0088770B">
              <w:rPr>
                <w:b/>
                <w:noProof/>
              </w:rPr>
              <w:t>е</w:t>
            </w:r>
            <w:r>
              <w:rPr>
                <w:b/>
                <w:noProof/>
              </w:rPr>
              <w:t>го и среднего общего образования для обучающихся образовательных организаций при исп</w:t>
            </w:r>
            <w:r w:rsidR="00153AC3">
              <w:rPr>
                <w:b/>
                <w:noProof/>
              </w:rPr>
              <w:t>р</w:t>
            </w:r>
            <w:r>
              <w:rPr>
                <w:b/>
                <w:noProof/>
              </w:rPr>
              <w:t xml:space="preserve">авительных учреждениях уголовно-исполнительной системы </w:t>
            </w:r>
          </w:p>
          <w:p w:rsidR="0085764D" w:rsidRPr="009D29DA" w:rsidRDefault="00AE13E8" w:rsidP="0099241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t>Нижегородской области</w:t>
            </w:r>
            <w:r w:rsidR="00992412">
              <w:rPr>
                <w:b/>
                <w:noProof/>
              </w:rPr>
              <w:t xml:space="preserve"> в 2026 году</w:t>
            </w:r>
            <w:r w:rsidR="00641C2E" w:rsidRPr="009D29DA">
              <w:rPr>
                <w:b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:rsidR="0085764D" w:rsidRDefault="0085764D" w:rsidP="009D29DA"/>
        </w:tc>
      </w:tr>
    </w:tbl>
    <w:p w:rsidR="0085764D" w:rsidRDefault="0085764D" w:rsidP="0085764D">
      <w:pPr>
        <w:sectPr w:rsidR="0085764D" w:rsidSect="00CB5DFC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DB6016" w:rsidRDefault="00DB6016" w:rsidP="009E38B5">
      <w:pPr>
        <w:spacing w:line="360" w:lineRule="auto"/>
        <w:ind w:firstLine="709"/>
        <w:jc w:val="both"/>
        <w:rPr>
          <w:szCs w:val="28"/>
        </w:rPr>
      </w:pPr>
    </w:p>
    <w:p w:rsidR="002B0624" w:rsidRPr="002B0624" w:rsidRDefault="002B0624" w:rsidP="002B0624">
      <w:pPr>
        <w:spacing w:line="360" w:lineRule="auto"/>
        <w:ind w:firstLine="709"/>
        <w:jc w:val="both"/>
        <w:rPr>
          <w:szCs w:val="28"/>
        </w:rPr>
      </w:pPr>
      <w:r w:rsidRPr="002B0624">
        <w:rPr>
          <w:szCs w:val="28"/>
        </w:rPr>
        <w:t xml:space="preserve">В соответствии с </w:t>
      </w:r>
      <w:r w:rsidR="00712B3B">
        <w:rPr>
          <w:szCs w:val="28"/>
        </w:rPr>
        <w:t>пунктом 44 Порядка</w:t>
      </w:r>
      <w:r w:rsidRPr="002B0624">
        <w:rPr>
          <w:szCs w:val="28"/>
        </w:rPr>
        <w:t xml:space="preserve"> </w:t>
      </w:r>
      <w:r w:rsidR="00712B3B" w:rsidRPr="002B0624">
        <w:rPr>
          <w:szCs w:val="28"/>
        </w:rPr>
        <w:t>проведения государственной итоговой аттестации по образовательным программам основного общего образования</w:t>
      </w:r>
      <w:r w:rsidR="00712B3B">
        <w:rPr>
          <w:szCs w:val="28"/>
        </w:rPr>
        <w:t>, утвержденного</w:t>
      </w:r>
      <w:r w:rsidRPr="002B0624">
        <w:rPr>
          <w:szCs w:val="28"/>
        </w:rPr>
        <w:t xml:space="preserve"> приказ</w:t>
      </w:r>
      <w:r w:rsidR="00712B3B">
        <w:rPr>
          <w:szCs w:val="28"/>
        </w:rPr>
        <w:t>ом</w:t>
      </w:r>
      <w:r w:rsidRPr="002B0624">
        <w:rPr>
          <w:szCs w:val="28"/>
        </w:rPr>
        <w:t xml:space="preserve"> Министерства просвещения Российской Федерации и Федеральной службы по надзору в сфере образования и науки </w:t>
      </w:r>
      <w:r w:rsidR="00153AC3">
        <w:rPr>
          <w:szCs w:val="28"/>
        </w:rPr>
        <w:t xml:space="preserve">                       </w:t>
      </w:r>
      <w:r w:rsidRPr="002B0624">
        <w:rPr>
          <w:szCs w:val="28"/>
        </w:rPr>
        <w:t xml:space="preserve">от </w:t>
      </w:r>
      <w:r w:rsidR="002E3DBC">
        <w:rPr>
          <w:szCs w:val="28"/>
        </w:rPr>
        <w:t xml:space="preserve">4 апреля </w:t>
      </w:r>
      <w:r w:rsidR="00153AC3">
        <w:rPr>
          <w:szCs w:val="28"/>
        </w:rPr>
        <w:t>2023</w:t>
      </w:r>
      <w:r w:rsidR="002E3DBC">
        <w:rPr>
          <w:szCs w:val="28"/>
        </w:rPr>
        <w:t xml:space="preserve"> г.</w:t>
      </w:r>
      <w:r w:rsidR="00153AC3">
        <w:rPr>
          <w:szCs w:val="28"/>
        </w:rPr>
        <w:t xml:space="preserve"> </w:t>
      </w:r>
      <w:r w:rsidRPr="002B0624">
        <w:rPr>
          <w:szCs w:val="28"/>
        </w:rPr>
        <w:t>№</w:t>
      </w:r>
      <w:r w:rsidR="007C2501">
        <w:rPr>
          <w:szCs w:val="28"/>
        </w:rPr>
        <w:t xml:space="preserve"> </w:t>
      </w:r>
      <w:r>
        <w:rPr>
          <w:szCs w:val="28"/>
        </w:rPr>
        <w:t>232</w:t>
      </w:r>
      <w:r w:rsidRPr="002B0624">
        <w:rPr>
          <w:szCs w:val="28"/>
        </w:rPr>
        <w:t>/</w:t>
      </w:r>
      <w:r>
        <w:rPr>
          <w:szCs w:val="28"/>
        </w:rPr>
        <w:t>551</w:t>
      </w:r>
      <w:r w:rsidRPr="002B0624">
        <w:rPr>
          <w:szCs w:val="28"/>
        </w:rPr>
        <w:t xml:space="preserve"> </w:t>
      </w:r>
      <w:r w:rsidR="00AE13E8">
        <w:rPr>
          <w:szCs w:val="28"/>
        </w:rPr>
        <w:t>(далее – Порядок ГИА-9)</w:t>
      </w:r>
      <w:r w:rsidRPr="002B0624">
        <w:rPr>
          <w:szCs w:val="28"/>
        </w:rPr>
        <w:t xml:space="preserve">, </w:t>
      </w:r>
      <w:r w:rsidR="00712B3B">
        <w:rPr>
          <w:szCs w:val="28"/>
        </w:rPr>
        <w:t xml:space="preserve">пунктом 52 </w:t>
      </w:r>
      <w:r w:rsidR="00157328" w:rsidRPr="002B0624">
        <w:rPr>
          <w:szCs w:val="28"/>
        </w:rPr>
        <w:t>Порядка проведения государственной итоговой аттестации по образовательным программам среднего общего образования</w:t>
      </w:r>
      <w:r w:rsidR="00157328">
        <w:rPr>
          <w:szCs w:val="28"/>
        </w:rPr>
        <w:t xml:space="preserve">, утвержденного приказом </w:t>
      </w:r>
      <w:r w:rsidR="00157328" w:rsidRPr="002B0624">
        <w:rPr>
          <w:szCs w:val="28"/>
        </w:rPr>
        <w:t xml:space="preserve"> Министерства просвещения Российской Федерации и Федеральной службы по надзору в сфере образования и науки </w:t>
      </w:r>
      <w:r w:rsidRPr="002B0624">
        <w:rPr>
          <w:szCs w:val="28"/>
        </w:rPr>
        <w:t xml:space="preserve">от </w:t>
      </w:r>
      <w:r w:rsidR="002E3DBC">
        <w:rPr>
          <w:szCs w:val="28"/>
        </w:rPr>
        <w:t xml:space="preserve">4 апреля </w:t>
      </w:r>
      <w:r w:rsidR="00153AC3">
        <w:rPr>
          <w:szCs w:val="28"/>
        </w:rPr>
        <w:t>2023</w:t>
      </w:r>
      <w:r w:rsidR="002E3DBC">
        <w:rPr>
          <w:szCs w:val="28"/>
        </w:rPr>
        <w:t xml:space="preserve"> г.</w:t>
      </w:r>
      <w:r w:rsidR="007C2501" w:rsidRPr="002B0624">
        <w:rPr>
          <w:szCs w:val="28"/>
        </w:rPr>
        <w:t xml:space="preserve"> </w:t>
      </w:r>
      <w:r w:rsidRPr="002B0624">
        <w:rPr>
          <w:szCs w:val="28"/>
        </w:rPr>
        <w:t>№</w:t>
      </w:r>
      <w:r w:rsidR="007C2501">
        <w:rPr>
          <w:szCs w:val="28"/>
        </w:rPr>
        <w:t xml:space="preserve"> </w:t>
      </w:r>
      <w:r>
        <w:rPr>
          <w:szCs w:val="28"/>
        </w:rPr>
        <w:t>233</w:t>
      </w:r>
      <w:r w:rsidRPr="002B0624">
        <w:rPr>
          <w:szCs w:val="28"/>
        </w:rPr>
        <w:t>/</w:t>
      </w:r>
      <w:r w:rsidR="00157328">
        <w:rPr>
          <w:szCs w:val="28"/>
        </w:rPr>
        <w:t>552</w:t>
      </w:r>
      <w:r w:rsidR="007C2501">
        <w:rPr>
          <w:szCs w:val="28"/>
        </w:rPr>
        <w:t xml:space="preserve"> (далее – Порядок ГИА-11)</w:t>
      </w:r>
      <w:r w:rsidRPr="002B0624">
        <w:rPr>
          <w:szCs w:val="28"/>
        </w:rPr>
        <w:t xml:space="preserve">, </w:t>
      </w:r>
      <w:r w:rsidR="00157328">
        <w:rPr>
          <w:szCs w:val="28"/>
        </w:rPr>
        <w:t xml:space="preserve">а также </w:t>
      </w:r>
      <w:r w:rsidRPr="002B0624">
        <w:rPr>
          <w:szCs w:val="28"/>
        </w:rPr>
        <w:t>в целях организованного проведения государственной итоговой аттестации по образовательным программам основного общего и среднего общего образования в 202</w:t>
      </w:r>
      <w:r w:rsidR="00992412">
        <w:rPr>
          <w:szCs w:val="28"/>
        </w:rPr>
        <w:t>5</w:t>
      </w:r>
      <w:r w:rsidR="002E3DBC">
        <w:rPr>
          <w:szCs w:val="28"/>
        </w:rPr>
        <w:t>/2</w:t>
      </w:r>
      <w:r w:rsidR="00992412">
        <w:rPr>
          <w:szCs w:val="28"/>
        </w:rPr>
        <w:t>6</w:t>
      </w:r>
      <w:r w:rsidRPr="002B0624">
        <w:rPr>
          <w:szCs w:val="28"/>
        </w:rPr>
        <w:t xml:space="preserve"> учебном году</w:t>
      </w:r>
    </w:p>
    <w:p w:rsidR="00A1067E" w:rsidRDefault="00A1067E" w:rsidP="00633BA2">
      <w:pPr>
        <w:spacing w:line="276" w:lineRule="auto"/>
        <w:jc w:val="both"/>
      </w:pPr>
      <w:r>
        <w:t xml:space="preserve">п р и </w:t>
      </w:r>
      <w:proofErr w:type="gramStart"/>
      <w:r>
        <w:t>к</w:t>
      </w:r>
      <w:proofErr w:type="gramEnd"/>
      <w:r>
        <w:t xml:space="preserve"> а з ы в а ю: </w:t>
      </w:r>
    </w:p>
    <w:p w:rsidR="002B0624" w:rsidRDefault="002B0624" w:rsidP="00AE13E8">
      <w:pPr>
        <w:spacing w:line="360" w:lineRule="auto"/>
        <w:ind w:firstLine="709"/>
        <w:jc w:val="both"/>
        <w:rPr>
          <w:szCs w:val="28"/>
        </w:rPr>
      </w:pPr>
      <w:r w:rsidRPr="002B0624">
        <w:rPr>
          <w:szCs w:val="28"/>
        </w:rPr>
        <w:t>1.</w:t>
      </w:r>
      <w:r w:rsidRPr="002B0624">
        <w:rPr>
          <w:szCs w:val="28"/>
        </w:rPr>
        <w:tab/>
        <w:t xml:space="preserve">Утвердить </w:t>
      </w:r>
      <w:r w:rsidR="00AE13E8">
        <w:rPr>
          <w:szCs w:val="28"/>
        </w:rPr>
        <w:t>расписание проведения государственной итоговой аттестации по образовательным программам основного общего и среднего общего образования в форме государстве</w:t>
      </w:r>
      <w:r w:rsidR="00D94DAE">
        <w:rPr>
          <w:szCs w:val="28"/>
        </w:rPr>
        <w:t>нного выпускного экзамена в 202</w:t>
      </w:r>
      <w:r w:rsidR="00992412">
        <w:rPr>
          <w:szCs w:val="28"/>
        </w:rPr>
        <w:t>6</w:t>
      </w:r>
      <w:r w:rsidR="00AE13E8">
        <w:rPr>
          <w:szCs w:val="28"/>
        </w:rPr>
        <w:t xml:space="preserve"> году:</w:t>
      </w:r>
    </w:p>
    <w:p w:rsidR="00AE13E8" w:rsidRDefault="00AE13E8" w:rsidP="00AE13E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1.1. Для лиц, указанных в пункте</w:t>
      </w:r>
      <w:r w:rsidR="007C2501">
        <w:rPr>
          <w:szCs w:val="28"/>
        </w:rPr>
        <w:t xml:space="preserve"> 44 Порядка ГИА-9:</w:t>
      </w:r>
    </w:p>
    <w:p w:rsidR="00467D63" w:rsidRPr="00467D63" w:rsidRDefault="00467D63" w:rsidP="00467D63">
      <w:pPr>
        <w:spacing w:line="360" w:lineRule="auto"/>
        <w:ind w:firstLine="709"/>
        <w:jc w:val="both"/>
        <w:rPr>
          <w:szCs w:val="28"/>
        </w:rPr>
      </w:pPr>
      <w:r w:rsidRPr="00467D63">
        <w:rPr>
          <w:szCs w:val="28"/>
        </w:rPr>
        <w:lastRenderedPageBreak/>
        <w:t>25 февраля 2026 г. (среда) – «Русский язык»;</w:t>
      </w:r>
    </w:p>
    <w:p w:rsidR="00467D63" w:rsidRPr="00467D63" w:rsidRDefault="00467D63" w:rsidP="00467D63">
      <w:pPr>
        <w:spacing w:line="360" w:lineRule="auto"/>
        <w:ind w:firstLine="709"/>
        <w:jc w:val="both"/>
        <w:rPr>
          <w:szCs w:val="28"/>
        </w:rPr>
      </w:pPr>
      <w:r w:rsidRPr="00467D63">
        <w:rPr>
          <w:szCs w:val="28"/>
        </w:rPr>
        <w:t>27 февраля 2026 г. (пятница) – «Математика»;</w:t>
      </w:r>
    </w:p>
    <w:p w:rsidR="00467D63" w:rsidRPr="00467D63" w:rsidRDefault="00467D63" w:rsidP="00467D63">
      <w:pPr>
        <w:spacing w:line="360" w:lineRule="auto"/>
        <w:ind w:firstLine="709"/>
        <w:jc w:val="both"/>
        <w:rPr>
          <w:szCs w:val="28"/>
        </w:rPr>
      </w:pPr>
      <w:r w:rsidRPr="00467D63">
        <w:rPr>
          <w:szCs w:val="28"/>
        </w:rPr>
        <w:t xml:space="preserve">2 марта 2026 г. (понедельник) – </w:t>
      </w:r>
      <w:r w:rsidR="00700B91" w:rsidRPr="000A3678">
        <w:rPr>
          <w:szCs w:val="28"/>
        </w:rPr>
        <w:t xml:space="preserve">«Биология», </w:t>
      </w:r>
      <w:r w:rsidR="000A3678" w:rsidRPr="000A3678">
        <w:rPr>
          <w:szCs w:val="28"/>
        </w:rPr>
        <w:t xml:space="preserve">«География», </w:t>
      </w:r>
      <w:r w:rsidR="00A773AC" w:rsidRPr="000A3678">
        <w:rPr>
          <w:szCs w:val="28"/>
        </w:rPr>
        <w:t>«Иностранные языки»</w:t>
      </w:r>
      <w:r w:rsidR="00A773AC">
        <w:rPr>
          <w:szCs w:val="28"/>
        </w:rPr>
        <w:t xml:space="preserve"> </w:t>
      </w:r>
      <w:r w:rsidR="00A773AC" w:rsidRPr="00A773AC">
        <w:rPr>
          <w:szCs w:val="28"/>
        </w:rPr>
        <w:t>(английский, испанский, немецкий и французский)</w:t>
      </w:r>
      <w:r w:rsidR="00A773AC" w:rsidRPr="000A3678">
        <w:rPr>
          <w:szCs w:val="28"/>
        </w:rPr>
        <w:t>, «Информатика»</w:t>
      </w:r>
      <w:r w:rsidR="00A773AC">
        <w:rPr>
          <w:szCs w:val="28"/>
        </w:rPr>
        <w:t xml:space="preserve">, </w:t>
      </w:r>
      <w:r w:rsidR="000A3678" w:rsidRPr="000A3678">
        <w:rPr>
          <w:szCs w:val="28"/>
        </w:rPr>
        <w:t xml:space="preserve">«История», «Литература», </w:t>
      </w:r>
      <w:r w:rsidR="00A773AC" w:rsidRPr="000A3678">
        <w:rPr>
          <w:szCs w:val="28"/>
        </w:rPr>
        <w:t xml:space="preserve">«Обществознание», </w:t>
      </w:r>
      <w:r w:rsidR="000A3678" w:rsidRPr="000A3678">
        <w:rPr>
          <w:szCs w:val="28"/>
        </w:rPr>
        <w:t>«Физика», «Химия»</w:t>
      </w:r>
      <w:r w:rsidRPr="00467D63">
        <w:rPr>
          <w:szCs w:val="28"/>
        </w:rPr>
        <w:t>;</w:t>
      </w:r>
    </w:p>
    <w:p w:rsidR="00467D63" w:rsidRPr="00467D63" w:rsidRDefault="00467D63" w:rsidP="00467D63">
      <w:pPr>
        <w:spacing w:line="360" w:lineRule="auto"/>
        <w:ind w:firstLine="709"/>
        <w:jc w:val="both"/>
        <w:rPr>
          <w:szCs w:val="28"/>
        </w:rPr>
      </w:pPr>
      <w:bookmarkStart w:id="2" w:name="_Hlk151035924"/>
      <w:r w:rsidRPr="00467D63">
        <w:rPr>
          <w:szCs w:val="28"/>
        </w:rPr>
        <w:t xml:space="preserve">4 марта 2026 г. (среда) – </w:t>
      </w:r>
      <w:bookmarkEnd w:id="2"/>
      <w:r w:rsidR="00A773AC" w:rsidRPr="00A773AC">
        <w:rPr>
          <w:szCs w:val="28"/>
        </w:rPr>
        <w:t>«Биология», «География», «Иностранные языки» (английский, испанский, немецкий и французский), «Информатика», «История», «Литература», «Обществознание», «Физика», «Химия»;</w:t>
      </w:r>
    </w:p>
    <w:p w:rsidR="00467D63" w:rsidRPr="00467D63" w:rsidRDefault="00467D63" w:rsidP="00467D63">
      <w:pPr>
        <w:spacing w:line="360" w:lineRule="auto"/>
        <w:ind w:firstLine="709"/>
        <w:jc w:val="both"/>
        <w:rPr>
          <w:szCs w:val="28"/>
        </w:rPr>
      </w:pPr>
      <w:r w:rsidRPr="00467D63">
        <w:rPr>
          <w:szCs w:val="28"/>
        </w:rPr>
        <w:t xml:space="preserve">11 марта 2026 г. (среда) – по всем учебным </w:t>
      </w:r>
      <w:r w:rsidR="00B50251">
        <w:rPr>
          <w:szCs w:val="28"/>
        </w:rPr>
        <w:t>предметам;</w:t>
      </w:r>
    </w:p>
    <w:p w:rsidR="00467D63" w:rsidRPr="00467D63" w:rsidRDefault="00467D63" w:rsidP="00467D63">
      <w:pPr>
        <w:spacing w:line="360" w:lineRule="auto"/>
        <w:ind w:firstLine="709"/>
        <w:jc w:val="both"/>
        <w:rPr>
          <w:szCs w:val="28"/>
        </w:rPr>
      </w:pPr>
      <w:r w:rsidRPr="00467D63">
        <w:rPr>
          <w:szCs w:val="28"/>
        </w:rPr>
        <w:t>13 марта 2026 г. (пятница) – по всем учебным предметам.</w:t>
      </w:r>
    </w:p>
    <w:p w:rsidR="00467D63" w:rsidRPr="00467D63" w:rsidRDefault="00467D63" w:rsidP="00467D63">
      <w:pPr>
        <w:spacing w:line="360" w:lineRule="auto"/>
        <w:ind w:firstLine="709"/>
        <w:jc w:val="both"/>
        <w:rPr>
          <w:szCs w:val="28"/>
        </w:rPr>
      </w:pPr>
      <w:r w:rsidRPr="00467D63">
        <w:rPr>
          <w:szCs w:val="28"/>
        </w:rPr>
        <w:t>1.2. Для лиц, указанных в пункте 52 Порядка ГИА-11:</w:t>
      </w:r>
    </w:p>
    <w:p w:rsidR="00467D63" w:rsidRPr="00467D63" w:rsidRDefault="00467D63" w:rsidP="00467D63">
      <w:pPr>
        <w:spacing w:line="360" w:lineRule="auto"/>
        <w:ind w:firstLine="709"/>
        <w:jc w:val="both"/>
        <w:rPr>
          <w:szCs w:val="28"/>
        </w:rPr>
      </w:pPr>
      <w:r w:rsidRPr="00467D63">
        <w:rPr>
          <w:szCs w:val="28"/>
        </w:rPr>
        <w:t>20 февраля 2026 г. (пятница) – «Русский язык»;</w:t>
      </w:r>
    </w:p>
    <w:p w:rsidR="00467D63" w:rsidRPr="00467D63" w:rsidRDefault="00467D63" w:rsidP="00467D63">
      <w:pPr>
        <w:spacing w:line="360" w:lineRule="auto"/>
        <w:ind w:firstLine="709"/>
        <w:jc w:val="both"/>
        <w:rPr>
          <w:szCs w:val="28"/>
        </w:rPr>
      </w:pPr>
      <w:r w:rsidRPr="00467D63">
        <w:rPr>
          <w:szCs w:val="28"/>
        </w:rPr>
        <w:t>25 февраля 2026 г. (среда) – «Математика»;</w:t>
      </w:r>
    </w:p>
    <w:p w:rsidR="00467D63" w:rsidRPr="00467D63" w:rsidRDefault="00467D63" w:rsidP="00467D63">
      <w:pPr>
        <w:spacing w:line="360" w:lineRule="auto"/>
        <w:ind w:firstLine="709"/>
        <w:jc w:val="both"/>
        <w:rPr>
          <w:szCs w:val="28"/>
        </w:rPr>
      </w:pPr>
      <w:r w:rsidRPr="00467D63">
        <w:rPr>
          <w:szCs w:val="28"/>
        </w:rPr>
        <w:t>2 марта 2026 г. (понедельник) – «Русский язык</w:t>
      </w:r>
      <w:r w:rsidR="00700B91">
        <w:rPr>
          <w:szCs w:val="28"/>
        </w:rPr>
        <w:t>», «М</w:t>
      </w:r>
      <w:r w:rsidRPr="00467D63">
        <w:rPr>
          <w:szCs w:val="28"/>
        </w:rPr>
        <w:t>атематика»;</w:t>
      </w:r>
    </w:p>
    <w:p w:rsidR="00467D63" w:rsidRPr="00467D63" w:rsidRDefault="00467D63" w:rsidP="00467D63">
      <w:pPr>
        <w:spacing w:line="360" w:lineRule="auto"/>
        <w:ind w:firstLine="709"/>
        <w:jc w:val="both"/>
        <w:rPr>
          <w:szCs w:val="28"/>
        </w:rPr>
      </w:pPr>
      <w:r w:rsidRPr="00467D63">
        <w:rPr>
          <w:szCs w:val="28"/>
        </w:rPr>
        <w:t xml:space="preserve">4 марта 2026 г. (среда) – </w:t>
      </w:r>
      <w:r w:rsidR="00700B91" w:rsidRPr="00700B91">
        <w:rPr>
          <w:szCs w:val="28"/>
        </w:rPr>
        <w:t>«Русский язык», «Математика»</w:t>
      </w:r>
      <w:r w:rsidR="00B50251">
        <w:rPr>
          <w:szCs w:val="28"/>
        </w:rPr>
        <w:t>.</w:t>
      </w:r>
    </w:p>
    <w:p w:rsidR="006D5492" w:rsidRDefault="00712B3B" w:rsidP="000A3678">
      <w:pPr>
        <w:spacing w:line="360" w:lineRule="auto"/>
        <w:ind w:firstLine="709"/>
        <w:jc w:val="both"/>
      </w:pPr>
      <w:r w:rsidRPr="00467D63">
        <w:rPr>
          <w:szCs w:val="28"/>
        </w:rPr>
        <w:t>2</w:t>
      </w:r>
      <w:r w:rsidR="002B0624" w:rsidRPr="00467D63">
        <w:rPr>
          <w:szCs w:val="28"/>
        </w:rPr>
        <w:t xml:space="preserve">. </w:t>
      </w:r>
      <w:r w:rsidR="000A3678" w:rsidRPr="000A3678">
        <w:rPr>
          <w:szCs w:val="28"/>
        </w:rPr>
        <w:t xml:space="preserve">Контроль за исполнением приказа возложить на заместителя министра образования и науки Нижегородской области </w:t>
      </w:r>
      <w:proofErr w:type="spellStart"/>
      <w:r w:rsidR="000A3678" w:rsidRPr="000A3678">
        <w:rPr>
          <w:szCs w:val="28"/>
        </w:rPr>
        <w:t>М.Н.Черникову</w:t>
      </w:r>
      <w:proofErr w:type="spellEnd"/>
      <w:r w:rsidR="000A3678" w:rsidRPr="000A3678">
        <w:rPr>
          <w:szCs w:val="28"/>
        </w:rPr>
        <w:t>.</w:t>
      </w:r>
    </w:p>
    <w:p w:rsidR="006D5492" w:rsidRDefault="006D5492" w:rsidP="006D5492">
      <w:pPr>
        <w:spacing w:line="360" w:lineRule="auto"/>
        <w:jc w:val="both"/>
      </w:pPr>
    </w:p>
    <w:p w:rsidR="000A3678" w:rsidRDefault="000A3678" w:rsidP="006D5492">
      <w:pPr>
        <w:spacing w:line="360" w:lineRule="auto"/>
        <w:jc w:val="both"/>
      </w:pPr>
    </w:p>
    <w:p w:rsidR="000A3678" w:rsidRDefault="000A3678" w:rsidP="006D5492">
      <w:pPr>
        <w:spacing w:line="360" w:lineRule="auto"/>
        <w:jc w:val="both"/>
      </w:pPr>
    </w:p>
    <w:p w:rsidR="006D5492" w:rsidRDefault="002B0624" w:rsidP="00773DA6">
      <w:pPr>
        <w:spacing w:line="360" w:lineRule="auto"/>
        <w:jc w:val="right"/>
      </w:pPr>
      <w:r>
        <w:t xml:space="preserve">Министр </w:t>
      </w:r>
      <w:bookmarkStart w:id="3" w:name="_GoBack"/>
      <w:bookmarkEnd w:id="3"/>
      <w:r>
        <w:t xml:space="preserve">                                                                                          </w:t>
      </w:r>
      <w:r w:rsidR="00153AC3">
        <w:t xml:space="preserve">         </w:t>
      </w:r>
      <w:r>
        <w:t xml:space="preserve"> </w:t>
      </w:r>
      <w:proofErr w:type="spellStart"/>
      <w:r>
        <w:t>М.Ю.Пучков</w:t>
      </w:r>
      <w:proofErr w:type="spellEnd"/>
    </w:p>
    <w:p w:rsidR="006D5492" w:rsidRDefault="006D5492" w:rsidP="006D5492">
      <w:pPr>
        <w:spacing w:line="360" w:lineRule="auto"/>
        <w:jc w:val="both"/>
      </w:pPr>
    </w:p>
    <w:p w:rsidR="00946233" w:rsidRDefault="00946233" w:rsidP="006D5492">
      <w:pPr>
        <w:spacing w:line="360" w:lineRule="auto"/>
        <w:jc w:val="both"/>
      </w:pPr>
    </w:p>
    <w:p w:rsidR="00946233" w:rsidRPr="00BE04FB" w:rsidRDefault="00946233" w:rsidP="006D5492">
      <w:pPr>
        <w:spacing w:line="360" w:lineRule="auto"/>
        <w:jc w:val="both"/>
      </w:pPr>
    </w:p>
    <w:sectPr w:rsidR="00946233" w:rsidRPr="00BE04FB" w:rsidSect="00CB5DFC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32" w:rsidRDefault="00611532">
      <w:r>
        <w:separator/>
      </w:r>
    </w:p>
  </w:endnote>
  <w:endnote w:type="continuationSeparator" w:id="0">
    <w:p w:rsidR="00611532" w:rsidRDefault="0061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32" w:rsidRDefault="00611532">
      <w:r>
        <w:separator/>
      </w:r>
    </w:p>
  </w:footnote>
  <w:footnote w:type="continuationSeparator" w:id="0">
    <w:p w:rsidR="00611532" w:rsidRDefault="00611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CD" w:rsidRDefault="008C3CCD" w:rsidP="00C578A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C3CCD" w:rsidRDefault="008C3C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CD" w:rsidRDefault="008C3CCD" w:rsidP="00C578A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73DA6">
      <w:rPr>
        <w:rStyle w:val="a8"/>
        <w:noProof/>
      </w:rPr>
      <w:t>2</w:t>
    </w:r>
    <w:r>
      <w:rPr>
        <w:rStyle w:val="a8"/>
      </w:rPr>
      <w:fldChar w:fldCharType="end"/>
    </w:r>
  </w:p>
  <w:p w:rsidR="008C3CCD" w:rsidRDefault="008C3C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CD" w:rsidRDefault="008C3CCD" w:rsidP="005145CF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  <w:jc w:val="right"/>
    </w:pPr>
    <w:r>
      <w:rPr>
        <w:noProof/>
        <w:sz w:val="24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1094740</wp:posOffset>
              </wp:positionH>
              <wp:positionV relativeFrom="paragraph">
                <wp:posOffset>2389505</wp:posOffset>
              </wp:positionV>
              <wp:extent cx="3959860" cy="52705"/>
              <wp:effectExtent l="0" t="0" r="21590" b="23495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3DC9BFE" id="Group 69" o:spid="_x0000_s1026" style="position:absolute;margin-left:86.2pt;margin-top:188.1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CCD" w:rsidRPr="00E52B15" w:rsidRDefault="008C3CCD" w:rsidP="00276416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C3CCD" w:rsidRPr="00CD57E2" w:rsidRDefault="008C3CCD" w:rsidP="00CD57E2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8C3CCD" w:rsidRPr="00CD57E2" w:rsidRDefault="008C3CCD" w:rsidP="00CD57E2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о</w:t>
                          </w:r>
                          <w:r w:rsidRPr="00CD57E2">
                            <w:rPr>
                              <w:b/>
                              <w:sz w:val="36"/>
                              <w:szCs w:val="36"/>
                            </w:rPr>
                            <w:t>бразования</w:t>
                          </w:r>
                          <w:r w:rsidRPr="005145CF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и науки </w:t>
                          </w:r>
                          <w:r w:rsidRPr="00CD57E2">
                            <w:rPr>
                              <w:b/>
                              <w:sz w:val="36"/>
                              <w:szCs w:val="36"/>
                            </w:rPr>
                            <w:t xml:space="preserve">Нижегородской области </w:t>
                          </w:r>
                        </w:p>
                        <w:p w:rsidR="008C3CCD" w:rsidRPr="00E52B15" w:rsidRDefault="008C3CCD" w:rsidP="00CD57E2">
                          <w:pPr>
                            <w:ind w:right="-40"/>
                            <w:jc w:val="center"/>
                            <w:rPr>
                              <w:b/>
                              <w:caps/>
                              <w:sz w:val="10"/>
                              <w:szCs w:val="10"/>
                            </w:rPr>
                          </w:pPr>
                        </w:p>
                        <w:p w:rsidR="008C3CCD" w:rsidRPr="000F7B5C" w:rsidRDefault="008C3CCD" w:rsidP="00276416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C3CCD" w:rsidRPr="000F7B5C" w:rsidRDefault="008C3CCD" w:rsidP="00276416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 w:rsidRPr="000F7B5C"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 xml:space="preserve">Приказ </w:t>
                          </w:r>
                        </w:p>
                        <w:p w:rsidR="008C3CCD" w:rsidRDefault="008C3CCD" w:rsidP="00276416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C3CCD" w:rsidRDefault="008C3CCD" w:rsidP="00276416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C3CCD" w:rsidRPr="002B6128" w:rsidRDefault="008C3CCD" w:rsidP="00AB15A7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C3CCD" w:rsidRDefault="008C3CCD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C3CCD" w:rsidRPr="001772E6" w:rsidRDefault="008C3CCD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C3CCD" w:rsidRDefault="008C3CCD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" filled="f" stroked="f" strokecolor="white" strokeweight="0">
              <v:textbox inset="0,0,0,0">
                <w:txbxContent>
                  <w:p w:rsidR="008C3CCD" w:rsidRPr="00E52B15" w:rsidRDefault="008C3CCD" w:rsidP="00276416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C3CCD" w:rsidRPr="00CD57E2" w:rsidRDefault="008C3CCD" w:rsidP="00CD57E2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8C3CCD" w:rsidRPr="00CD57E2" w:rsidRDefault="008C3CCD" w:rsidP="00CD57E2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о</w:t>
                    </w:r>
                    <w:r w:rsidRPr="00CD57E2">
                      <w:rPr>
                        <w:b/>
                        <w:sz w:val="36"/>
                        <w:szCs w:val="36"/>
                      </w:rPr>
                      <w:t>бразования</w:t>
                    </w:r>
                    <w:r w:rsidRPr="005145CF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и науки </w:t>
                    </w:r>
                    <w:r w:rsidRPr="00CD57E2">
                      <w:rPr>
                        <w:b/>
                        <w:sz w:val="36"/>
                        <w:szCs w:val="36"/>
                      </w:rPr>
                      <w:t xml:space="preserve">Нижегородской области </w:t>
                    </w:r>
                  </w:p>
                  <w:p w:rsidR="008C3CCD" w:rsidRPr="00E52B15" w:rsidRDefault="008C3CCD" w:rsidP="00CD57E2">
                    <w:pPr>
                      <w:ind w:right="-40"/>
                      <w:jc w:val="center"/>
                      <w:rPr>
                        <w:b/>
                        <w:caps/>
                        <w:sz w:val="10"/>
                        <w:szCs w:val="10"/>
                      </w:rPr>
                    </w:pPr>
                  </w:p>
                  <w:p w:rsidR="008C3CCD" w:rsidRPr="000F7B5C" w:rsidRDefault="008C3CCD" w:rsidP="00276416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C3CCD" w:rsidRPr="000F7B5C" w:rsidRDefault="008C3CCD" w:rsidP="00276416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 w:rsidRPr="000F7B5C">
                      <w:rPr>
                        <w:caps/>
                        <w:spacing w:val="120"/>
                        <w:sz w:val="44"/>
                        <w:szCs w:val="44"/>
                      </w:rPr>
                      <w:t xml:space="preserve">Приказ </w:t>
                    </w:r>
                  </w:p>
                  <w:p w:rsidR="008C3CCD" w:rsidRDefault="008C3CCD" w:rsidP="00276416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C3CCD" w:rsidRDefault="008C3CCD" w:rsidP="00276416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C3CCD" w:rsidRPr="002B6128" w:rsidRDefault="008C3CCD" w:rsidP="00AB15A7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C3CCD" w:rsidRDefault="008C3CCD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C3CCD" w:rsidRPr="001772E6" w:rsidRDefault="008C3CCD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C3CCD" w:rsidRDefault="008C3CCD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756E4"/>
    <w:multiLevelType w:val="multilevel"/>
    <w:tmpl w:val="24BA6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91903FE"/>
    <w:multiLevelType w:val="hybridMultilevel"/>
    <w:tmpl w:val="CED663F6"/>
    <w:lvl w:ilvl="0" w:tplc="DB3E73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6B5EA5"/>
    <w:multiLevelType w:val="hybridMultilevel"/>
    <w:tmpl w:val="A86823AA"/>
    <w:lvl w:ilvl="0" w:tplc="248C6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F43D9"/>
    <w:multiLevelType w:val="hybridMultilevel"/>
    <w:tmpl w:val="D924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u1hXVOFLr7pVnPccmtsIY7MyNg=" w:salt="S9Eb8mSVUzAeq2+p7odvA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D2"/>
    <w:rsid w:val="00011C57"/>
    <w:rsid w:val="00020F8E"/>
    <w:rsid w:val="00023597"/>
    <w:rsid w:val="00030210"/>
    <w:rsid w:val="00040D26"/>
    <w:rsid w:val="000456BC"/>
    <w:rsid w:val="00047C46"/>
    <w:rsid w:val="000519B2"/>
    <w:rsid w:val="00052D8F"/>
    <w:rsid w:val="00056E1C"/>
    <w:rsid w:val="00072D0F"/>
    <w:rsid w:val="0007340B"/>
    <w:rsid w:val="0007451C"/>
    <w:rsid w:val="0007503C"/>
    <w:rsid w:val="00093679"/>
    <w:rsid w:val="000A3678"/>
    <w:rsid w:val="000A5803"/>
    <w:rsid w:val="000B300F"/>
    <w:rsid w:val="000C2882"/>
    <w:rsid w:val="000D066A"/>
    <w:rsid w:val="000D5C79"/>
    <w:rsid w:val="000E1C34"/>
    <w:rsid w:val="000F3C08"/>
    <w:rsid w:val="000F7B5C"/>
    <w:rsid w:val="00100C71"/>
    <w:rsid w:val="0010141B"/>
    <w:rsid w:val="00102B92"/>
    <w:rsid w:val="0010360C"/>
    <w:rsid w:val="00104B84"/>
    <w:rsid w:val="00107E98"/>
    <w:rsid w:val="00112791"/>
    <w:rsid w:val="00113165"/>
    <w:rsid w:val="00115BB5"/>
    <w:rsid w:val="00117C00"/>
    <w:rsid w:val="001356C5"/>
    <w:rsid w:val="001451F4"/>
    <w:rsid w:val="00145640"/>
    <w:rsid w:val="00153AC3"/>
    <w:rsid w:val="00157328"/>
    <w:rsid w:val="00163BF7"/>
    <w:rsid w:val="00166DB1"/>
    <w:rsid w:val="00170940"/>
    <w:rsid w:val="001772E6"/>
    <w:rsid w:val="001774CA"/>
    <w:rsid w:val="001A3288"/>
    <w:rsid w:val="001A618B"/>
    <w:rsid w:val="001D644E"/>
    <w:rsid w:val="001D6CD8"/>
    <w:rsid w:val="001E15A6"/>
    <w:rsid w:val="001E5441"/>
    <w:rsid w:val="001F0640"/>
    <w:rsid w:val="001F34CF"/>
    <w:rsid w:val="001F49D5"/>
    <w:rsid w:val="002017A0"/>
    <w:rsid w:val="00205E1E"/>
    <w:rsid w:val="00210A70"/>
    <w:rsid w:val="002175D4"/>
    <w:rsid w:val="0022015C"/>
    <w:rsid w:val="00224A80"/>
    <w:rsid w:val="00230BA3"/>
    <w:rsid w:val="00234F13"/>
    <w:rsid w:val="0023773A"/>
    <w:rsid w:val="002413C6"/>
    <w:rsid w:val="002426D1"/>
    <w:rsid w:val="00244562"/>
    <w:rsid w:val="002463D5"/>
    <w:rsid w:val="00251D2A"/>
    <w:rsid w:val="00255624"/>
    <w:rsid w:val="00257492"/>
    <w:rsid w:val="00260E76"/>
    <w:rsid w:val="002729D3"/>
    <w:rsid w:val="00276416"/>
    <w:rsid w:val="00276E7D"/>
    <w:rsid w:val="0028400D"/>
    <w:rsid w:val="00291D1B"/>
    <w:rsid w:val="002921DE"/>
    <w:rsid w:val="00293AB1"/>
    <w:rsid w:val="0029424A"/>
    <w:rsid w:val="00297599"/>
    <w:rsid w:val="002A0F01"/>
    <w:rsid w:val="002B0624"/>
    <w:rsid w:val="002C24E4"/>
    <w:rsid w:val="002C69C3"/>
    <w:rsid w:val="002D106B"/>
    <w:rsid w:val="002D1455"/>
    <w:rsid w:val="002D7336"/>
    <w:rsid w:val="002E3DBC"/>
    <w:rsid w:val="00304F34"/>
    <w:rsid w:val="00310F5D"/>
    <w:rsid w:val="00312245"/>
    <w:rsid w:val="00313F8C"/>
    <w:rsid w:val="00315D64"/>
    <w:rsid w:val="00321AC7"/>
    <w:rsid w:val="00330855"/>
    <w:rsid w:val="00330BA2"/>
    <w:rsid w:val="003315E7"/>
    <w:rsid w:val="00333C7A"/>
    <w:rsid w:val="00337EF9"/>
    <w:rsid w:val="00337F54"/>
    <w:rsid w:val="00343047"/>
    <w:rsid w:val="003432EB"/>
    <w:rsid w:val="00343E75"/>
    <w:rsid w:val="00344509"/>
    <w:rsid w:val="003503C1"/>
    <w:rsid w:val="00351E3B"/>
    <w:rsid w:val="00356A89"/>
    <w:rsid w:val="003632AA"/>
    <w:rsid w:val="00375072"/>
    <w:rsid w:val="00375792"/>
    <w:rsid w:val="0038051B"/>
    <w:rsid w:val="00396D3C"/>
    <w:rsid w:val="003A5C64"/>
    <w:rsid w:val="003A7E4D"/>
    <w:rsid w:val="003B1DDF"/>
    <w:rsid w:val="003B5495"/>
    <w:rsid w:val="003B653F"/>
    <w:rsid w:val="003B7FBA"/>
    <w:rsid w:val="003C2B40"/>
    <w:rsid w:val="003C37C1"/>
    <w:rsid w:val="003C68FF"/>
    <w:rsid w:val="003C7193"/>
    <w:rsid w:val="003D7637"/>
    <w:rsid w:val="003E2AC5"/>
    <w:rsid w:val="003E41FD"/>
    <w:rsid w:val="003F6BAF"/>
    <w:rsid w:val="00404DFA"/>
    <w:rsid w:val="00406625"/>
    <w:rsid w:val="00407411"/>
    <w:rsid w:val="004106A7"/>
    <w:rsid w:val="00431D5C"/>
    <w:rsid w:val="004344E0"/>
    <w:rsid w:val="0043564A"/>
    <w:rsid w:val="00454268"/>
    <w:rsid w:val="00454BE7"/>
    <w:rsid w:val="00467D63"/>
    <w:rsid w:val="004738A4"/>
    <w:rsid w:val="00477279"/>
    <w:rsid w:val="00481441"/>
    <w:rsid w:val="0048443F"/>
    <w:rsid w:val="00494BDB"/>
    <w:rsid w:val="004B03CA"/>
    <w:rsid w:val="004B7813"/>
    <w:rsid w:val="004C33BA"/>
    <w:rsid w:val="004C34C3"/>
    <w:rsid w:val="004D214C"/>
    <w:rsid w:val="004E334E"/>
    <w:rsid w:val="004E5A22"/>
    <w:rsid w:val="004F2DCA"/>
    <w:rsid w:val="00503460"/>
    <w:rsid w:val="00504DB3"/>
    <w:rsid w:val="00510F91"/>
    <w:rsid w:val="005125D8"/>
    <w:rsid w:val="005145CF"/>
    <w:rsid w:val="005220E5"/>
    <w:rsid w:val="005232F0"/>
    <w:rsid w:val="005306C4"/>
    <w:rsid w:val="00534585"/>
    <w:rsid w:val="00541539"/>
    <w:rsid w:val="005465A7"/>
    <w:rsid w:val="00550648"/>
    <w:rsid w:val="00552D56"/>
    <w:rsid w:val="00553858"/>
    <w:rsid w:val="00556BC5"/>
    <w:rsid w:val="00560BDB"/>
    <w:rsid w:val="00562A27"/>
    <w:rsid w:val="005664F5"/>
    <w:rsid w:val="005827DB"/>
    <w:rsid w:val="00590048"/>
    <w:rsid w:val="005A090E"/>
    <w:rsid w:val="005A6282"/>
    <w:rsid w:val="005B0693"/>
    <w:rsid w:val="005B112B"/>
    <w:rsid w:val="005B219E"/>
    <w:rsid w:val="005B59CC"/>
    <w:rsid w:val="005B601B"/>
    <w:rsid w:val="005B6804"/>
    <w:rsid w:val="005C65B1"/>
    <w:rsid w:val="005E58CC"/>
    <w:rsid w:val="005E61C9"/>
    <w:rsid w:val="005F06AA"/>
    <w:rsid w:val="005F7CBC"/>
    <w:rsid w:val="00604555"/>
    <w:rsid w:val="00611532"/>
    <w:rsid w:val="006139C6"/>
    <w:rsid w:val="00620CBF"/>
    <w:rsid w:val="00621C44"/>
    <w:rsid w:val="00625C82"/>
    <w:rsid w:val="00626888"/>
    <w:rsid w:val="00627C24"/>
    <w:rsid w:val="0063056A"/>
    <w:rsid w:val="00632DAB"/>
    <w:rsid w:val="00633BA2"/>
    <w:rsid w:val="00640491"/>
    <w:rsid w:val="0064092D"/>
    <w:rsid w:val="00641413"/>
    <w:rsid w:val="00641C2E"/>
    <w:rsid w:val="006452F5"/>
    <w:rsid w:val="00647EB4"/>
    <w:rsid w:val="00652736"/>
    <w:rsid w:val="006626F9"/>
    <w:rsid w:val="00663604"/>
    <w:rsid w:val="00667A3C"/>
    <w:rsid w:val="0067053D"/>
    <w:rsid w:val="00674978"/>
    <w:rsid w:val="00676094"/>
    <w:rsid w:val="00677022"/>
    <w:rsid w:val="00677556"/>
    <w:rsid w:val="00682EEE"/>
    <w:rsid w:val="00683666"/>
    <w:rsid w:val="00693234"/>
    <w:rsid w:val="00695233"/>
    <w:rsid w:val="006B1E3F"/>
    <w:rsid w:val="006B201C"/>
    <w:rsid w:val="006B5133"/>
    <w:rsid w:val="006C3FEA"/>
    <w:rsid w:val="006D3A13"/>
    <w:rsid w:val="006D3D0C"/>
    <w:rsid w:val="006D5492"/>
    <w:rsid w:val="006E4067"/>
    <w:rsid w:val="007008C8"/>
    <w:rsid w:val="00700B91"/>
    <w:rsid w:val="0071228D"/>
    <w:rsid w:val="00712B3B"/>
    <w:rsid w:val="007163C2"/>
    <w:rsid w:val="007166CA"/>
    <w:rsid w:val="007212E3"/>
    <w:rsid w:val="00721E15"/>
    <w:rsid w:val="007224F1"/>
    <w:rsid w:val="00737D6A"/>
    <w:rsid w:val="00745210"/>
    <w:rsid w:val="00747CF6"/>
    <w:rsid w:val="007550C8"/>
    <w:rsid w:val="00755E26"/>
    <w:rsid w:val="00771699"/>
    <w:rsid w:val="00773DA6"/>
    <w:rsid w:val="00785C71"/>
    <w:rsid w:val="007929D4"/>
    <w:rsid w:val="007A0177"/>
    <w:rsid w:val="007A34D9"/>
    <w:rsid w:val="007A3DAF"/>
    <w:rsid w:val="007A4498"/>
    <w:rsid w:val="007A4D96"/>
    <w:rsid w:val="007B0AE3"/>
    <w:rsid w:val="007B0B96"/>
    <w:rsid w:val="007C228F"/>
    <w:rsid w:val="007C2501"/>
    <w:rsid w:val="007C78A7"/>
    <w:rsid w:val="007D1551"/>
    <w:rsid w:val="007E003F"/>
    <w:rsid w:val="007E1161"/>
    <w:rsid w:val="007E6EEC"/>
    <w:rsid w:val="007F6328"/>
    <w:rsid w:val="008142D8"/>
    <w:rsid w:val="00822EA5"/>
    <w:rsid w:val="00842819"/>
    <w:rsid w:val="0084663C"/>
    <w:rsid w:val="00851427"/>
    <w:rsid w:val="00856A24"/>
    <w:rsid w:val="0085764D"/>
    <w:rsid w:val="0086270A"/>
    <w:rsid w:val="00867D97"/>
    <w:rsid w:val="00881724"/>
    <w:rsid w:val="0088237F"/>
    <w:rsid w:val="008853A0"/>
    <w:rsid w:val="00886286"/>
    <w:rsid w:val="0088770B"/>
    <w:rsid w:val="00890E5B"/>
    <w:rsid w:val="00894E4E"/>
    <w:rsid w:val="00896CFE"/>
    <w:rsid w:val="008A0B6A"/>
    <w:rsid w:val="008A61E3"/>
    <w:rsid w:val="008B0EA3"/>
    <w:rsid w:val="008C2719"/>
    <w:rsid w:val="008C3CCD"/>
    <w:rsid w:val="008C5D7A"/>
    <w:rsid w:val="008C65F9"/>
    <w:rsid w:val="008C65FF"/>
    <w:rsid w:val="008C6851"/>
    <w:rsid w:val="008D13B2"/>
    <w:rsid w:val="008D26A4"/>
    <w:rsid w:val="008D30B4"/>
    <w:rsid w:val="008D5E3D"/>
    <w:rsid w:val="008F28BA"/>
    <w:rsid w:val="00900FD8"/>
    <w:rsid w:val="00923AEC"/>
    <w:rsid w:val="00926BDD"/>
    <w:rsid w:val="00927565"/>
    <w:rsid w:val="00933532"/>
    <w:rsid w:val="0093643E"/>
    <w:rsid w:val="009426F5"/>
    <w:rsid w:val="00943791"/>
    <w:rsid w:val="00943E53"/>
    <w:rsid w:val="00944CF3"/>
    <w:rsid w:val="009458C7"/>
    <w:rsid w:val="00946233"/>
    <w:rsid w:val="00957A15"/>
    <w:rsid w:val="0096410C"/>
    <w:rsid w:val="00965401"/>
    <w:rsid w:val="00967791"/>
    <w:rsid w:val="00971CE2"/>
    <w:rsid w:val="00973D98"/>
    <w:rsid w:val="009745C2"/>
    <w:rsid w:val="00982184"/>
    <w:rsid w:val="00984682"/>
    <w:rsid w:val="00984916"/>
    <w:rsid w:val="0099223A"/>
    <w:rsid w:val="00992412"/>
    <w:rsid w:val="00994D48"/>
    <w:rsid w:val="00995DDA"/>
    <w:rsid w:val="009A1D2F"/>
    <w:rsid w:val="009A3160"/>
    <w:rsid w:val="009C2EA3"/>
    <w:rsid w:val="009C464B"/>
    <w:rsid w:val="009C6ACA"/>
    <w:rsid w:val="009D0B51"/>
    <w:rsid w:val="009D29DA"/>
    <w:rsid w:val="009E38B5"/>
    <w:rsid w:val="009E5522"/>
    <w:rsid w:val="009E5C03"/>
    <w:rsid w:val="009F2874"/>
    <w:rsid w:val="00A0441F"/>
    <w:rsid w:val="00A10578"/>
    <w:rsid w:val="00A1067E"/>
    <w:rsid w:val="00A10816"/>
    <w:rsid w:val="00A12790"/>
    <w:rsid w:val="00A21D78"/>
    <w:rsid w:val="00A315EE"/>
    <w:rsid w:val="00A3516D"/>
    <w:rsid w:val="00A35F5F"/>
    <w:rsid w:val="00A50E6A"/>
    <w:rsid w:val="00A5727C"/>
    <w:rsid w:val="00A62DFC"/>
    <w:rsid w:val="00A773AC"/>
    <w:rsid w:val="00A849E2"/>
    <w:rsid w:val="00A85BFC"/>
    <w:rsid w:val="00A9215B"/>
    <w:rsid w:val="00A93E34"/>
    <w:rsid w:val="00A961AF"/>
    <w:rsid w:val="00AA29DD"/>
    <w:rsid w:val="00AA2FF6"/>
    <w:rsid w:val="00AA399F"/>
    <w:rsid w:val="00AB0466"/>
    <w:rsid w:val="00AB15A7"/>
    <w:rsid w:val="00AB172A"/>
    <w:rsid w:val="00AB5AC0"/>
    <w:rsid w:val="00AB747E"/>
    <w:rsid w:val="00AC3CF0"/>
    <w:rsid w:val="00AC5AA7"/>
    <w:rsid w:val="00AD1138"/>
    <w:rsid w:val="00AD3078"/>
    <w:rsid w:val="00AD5ECB"/>
    <w:rsid w:val="00AD7CA2"/>
    <w:rsid w:val="00AE13E8"/>
    <w:rsid w:val="00AE21A1"/>
    <w:rsid w:val="00AE58EC"/>
    <w:rsid w:val="00AF6651"/>
    <w:rsid w:val="00B06DD0"/>
    <w:rsid w:val="00B110D0"/>
    <w:rsid w:val="00B13633"/>
    <w:rsid w:val="00B14324"/>
    <w:rsid w:val="00B266F5"/>
    <w:rsid w:val="00B33EFB"/>
    <w:rsid w:val="00B40D4B"/>
    <w:rsid w:val="00B41711"/>
    <w:rsid w:val="00B41E49"/>
    <w:rsid w:val="00B50251"/>
    <w:rsid w:val="00B545CC"/>
    <w:rsid w:val="00B56309"/>
    <w:rsid w:val="00B57FA5"/>
    <w:rsid w:val="00B61AB1"/>
    <w:rsid w:val="00B66036"/>
    <w:rsid w:val="00B664AD"/>
    <w:rsid w:val="00B70E79"/>
    <w:rsid w:val="00B75DFC"/>
    <w:rsid w:val="00B75FA2"/>
    <w:rsid w:val="00B94A5F"/>
    <w:rsid w:val="00BA2ACF"/>
    <w:rsid w:val="00BA36A5"/>
    <w:rsid w:val="00BA3A9E"/>
    <w:rsid w:val="00BA3B7E"/>
    <w:rsid w:val="00BA4B0C"/>
    <w:rsid w:val="00BB1B47"/>
    <w:rsid w:val="00BB5C87"/>
    <w:rsid w:val="00BC08B2"/>
    <w:rsid w:val="00BC183A"/>
    <w:rsid w:val="00BC61C1"/>
    <w:rsid w:val="00BD2431"/>
    <w:rsid w:val="00BD42E8"/>
    <w:rsid w:val="00BE0A44"/>
    <w:rsid w:val="00C00F42"/>
    <w:rsid w:val="00C06EA2"/>
    <w:rsid w:val="00C07083"/>
    <w:rsid w:val="00C07B8B"/>
    <w:rsid w:val="00C12438"/>
    <w:rsid w:val="00C228EA"/>
    <w:rsid w:val="00C249A2"/>
    <w:rsid w:val="00C33FB2"/>
    <w:rsid w:val="00C37123"/>
    <w:rsid w:val="00C425B7"/>
    <w:rsid w:val="00C427BF"/>
    <w:rsid w:val="00C42D85"/>
    <w:rsid w:val="00C44D5F"/>
    <w:rsid w:val="00C5427D"/>
    <w:rsid w:val="00C578AA"/>
    <w:rsid w:val="00C630FF"/>
    <w:rsid w:val="00C6370A"/>
    <w:rsid w:val="00C93B9A"/>
    <w:rsid w:val="00C9533E"/>
    <w:rsid w:val="00C96CE8"/>
    <w:rsid w:val="00CA08C3"/>
    <w:rsid w:val="00CA28C4"/>
    <w:rsid w:val="00CB4784"/>
    <w:rsid w:val="00CB5DFC"/>
    <w:rsid w:val="00CC07B9"/>
    <w:rsid w:val="00CC0B6B"/>
    <w:rsid w:val="00CC47F1"/>
    <w:rsid w:val="00CD3A73"/>
    <w:rsid w:val="00CD3CB3"/>
    <w:rsid w:val="00CD57E2"/>
    <w:rsid w:val="00CD5966"/>
    <w:rsid w:val="00CD6BEC"/>
    <w:rsid w:val="00CE11F5"/>
    <w:rsid w:val="00CE6FEA"/>
    <w:rsid w:val="00CE790A"/>
    <w:rsid w:val="00CE7AEC"/>
    <w:rsid w:val="00CF29DA"/>
    <w:rsid w:val="00D01C98"/>
    <w:rsid w:val="00D16118"/>
    <w:rsid w:val="00D26C5B"/>
    <w:rsid w:val="00D3028B"/>
    <w:rsid w:val="00D310D1"/>
    <w:rsid w:val="00D32170"/>
    <w:rsid w:val="00D322E6"/>
    <w:rsid w:val="00D3333F"/>
    <w:rsid w:val="00D608DE"/>
    <w:rsid w:val="00D663D9"/>
    <w:rsid w:val="00D728D6"/>
    <w:rsid w:val="00D77604"/>
    <w:rsid w:val="00D85F9E"/>
    <w:rsid w:val="00D86097"/>
    <w:rsid w:val="00D91CF4"/>
    <w:rsid w:val="00D94DAE"/>
    <w:rsid w:val="00D97FBB"/>
    <w:rsid w:val="00DA252B"/>
    <w:rsid w:val="00DB6016"/>
    <w:rsid w:val="00DC2FB4"/>
    <w:rsid w:val="00DC40A0"/>
    <w:rsid w:val="00DD59AF"/>
    <w:rsid w:val="00DF0801"/>
    <w:rsid w:val="00DF290E"/>
    <w:rsid w:val="00DF6851"/>
    <w:rsid w:val="00E05968"/>
    <w:rsid w:val="00E10C87"/>
    <w:rsid w:val="00E111A5"/>
    <w:rsid w:val="00E14C5A"/>
    <w:rsid w:val="00E15D67"/>
    <w:rsid w:val="00E24AE5"/>
    <w:rsid w:val="00E32342"/>
    <w:rsid w:val="00E42FA4"/>
    <w:rsid w:val="00E52B15"/>
    <w:rsid w:val="00E56BD1"/>
    <w:rsid w:val="00E649D6"/>
    <w:rsid w:val="00E674D1"/>
    <w:rsid w:val="00E71C5A"/>
    <w:rsid w:val="00E73803"/>
    <w:rsid w:val="00E7481B"/>
    <w:rsid w:val="00E76580"/>
    <w:rsid w:val="00E82659"/>
    <w:rsid w:val="00E85825"/>
    <w:rsid w:val="00E8710B"/>
    <w:rsid w:val="00EA1813"/>
    <w:rsid w:val="00EA1F13"/>
    <w:rsid w:val="00EA3B97"/>
    <w:rsid w:val="00EB157B"/>
    <w:rsid w:val="00EB182C"/>
    <w:rsid w:val="00EB482B"/>
    <w:rsid w:val="00EC5A32"/>
    <w:rsid w:val="00ED6752"/>
    <w:rsid w:val="00EE0D0D"/>
    <w:rsid w:val="00EE17B6"/>
    <w:rsid w:val="00EE666D"/>
    <w:rsid w:val="00EE7CE8"/>
    <w:rsid w:val="00F050F0"/>
    <w:rsid w:val="00F12E73"/>
    <w:rsid w:val="00F31112"/>
    <w:rsid w:val="00F31813"/>
    <w:rsid w:val="00F452D6"/>
    <w:rsid w:val="00F60A93"/>
    <w:rsid w:val="00F6166D"/>
    <w:rsid w:val="00F6175B"/>
    <w:rsid w:val="00F62754"/>
    <w:rsid w:val="00F62919"/>
    <w:rsid w:val="00F633AF"/>
    <w:rsid w:val="00F706AF"/>
    <w:rsid w:val="00F72EC7"/>
    <w:rsid w:val="00F74556"/>
    <w:rsid w:val="00F852DA"/>
    <w:rsid w:val="00FA1DCB"/>
    <w:rsid w:val="00FA27CD"/>
    <w:rsid w:val="00FB5978"/>
    <w:rsid w:val="00FC4A3C"/>
    <w:rsid w:val="00FD4C35"/>
    <w:rsid w:val="00FD5571"/>
    <w:rsid w:val="00FE09D2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3FB690-F026-431C-B3B2-C69232BD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C2E"/>
    <w:rPr>
      <w:sz w:val="28"/>
    </w:rPr>
  </w:style>
  <w:style w:type="paragraph" w:styleId="3">
    <w:name w:val="heading 3"/>
    <w:basedOn w:val="a"/>
    <w:next w:val="a"/>
    <w:link w:val="30"/>
    <w:qFormat/>
    <w:rsid w:val="006D5492"/>
    <w:pPr>
      <w:keepNext/>
      <w:outlineLvl w:val="2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1C2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41C2E"/>
    <w:pPr>
      <w:tabs>
        <w:tab w:val="center" w:pos="4153"/>
        <w:tab w:val="right" w:pos="8306"/>
      </w:tabs>
    </w:pPr>
  </w:style>
  <w:style w:type="character" w:styleId="a6">
    <w:name w:val="Hyperlink"/>
    <w:rsid w:val="00641C2E"/>
    <w:rPr>
      <w:dstrike w:val="0"/>
      <w:color w:val="auto"/>
      <w:u w:val="none"/>
      <w:vertAlign w:val="baseline"/>
    </w:rPr>
  </w:style>
  <w:style w:type="table" w:styleId="a7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AE21A1"/>
  </w:style>
  <w:style w:type="paragraph" w:styleId="a9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0E1C34"/>
    <w:pPr>
      <w:ind w:left="720"/>
      <w:contextualSpacing/>
    </w:pPr>
  </w:style>
  <w:style w:type="paragraph" w:customStyle="1" w:styleId="Default">
    <w:name w:val="Default"/>
    <w:rsid w:val="004B78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26BDD"/>
    <w:pPr>
      <w:widowControl w:val="0"/>
      <w:autoSpaceDE w:val="0"/>
      <w:autoSpaceDN w:val="0"/>
      <w:ind w:left="865"/>
      <w:jc w:val="center"/>
      <w:outlineLvl w:val="1"/>
    </w:pPr>
    <w:rPr>
      <w:b/>
      <w:bCs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6D5492"/>
    <w:rPr>
      <w:sz w:val="28"/>
      <w:szCs w:val="28"/>
    </w:rPr>
  </w:style>
  <w:style w:type="paragraph" w:styleId="2">
    <w:name w:val="Body Text Indent 2"/>
    <w:basedOn w:val="a"/>
    <w:link w:val="20"/>
    <w:rsid w:val="006D5492"/>
    <w:pPr>
      <w:spacing w:line="360" w:lineRule="auto"/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6D5492"/>
    <w:rPr>
      <w:sz w:val="28"/>
    </w:rPr>
  </w:style>
  <w:style w:type="paragraph" w:styleId="31">
    <w:name w:val="Body Text 3"/>
    <w:basedOn w:val="a"/>
    <w:link w:val="32"/>
    <w:uiPriority w:val="99"/>
    <w:unhideWhenUsed/>
    <w:rsid w:val="006D54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D5492"/>
    <w:rPr>
      <w:sz w:val="16"/>
      <w:szCs w:val="16"/>
    </w:rPr>
  </w:style>
  <w:style w:type="paragraph" w:styleId="33">
    <w:name w:val="Body Text Indent 3"/>
    <w:basedOn w:val="a"/>
    <w:link w:val="34"/>
    <w:rsid w:val="006D54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D5492"/>
    <w:rPr>
      <w:sz w:val="16"/>
      <w:szCs w:val="16"/>
    </w:rPr>
  </w:style>
  <w:style w:type="character" w:customStyle="1" w:styleId="a4">
    <w:name w:val="Верхний колонтитул Знак"/>
    <w:link w:val="a3"/>
    <w:rsid w:val="006D5492"/>
    <w:rPr>
      <w:sz w:val="28"/>
    </w:rPr>
  </w:style>
  <w:style w:type="paragraph" w:customStyle="1" w:styleId="ab">
    <w:name w:val="Знак"/>
    <w:basedOn w:val="a"/>
    <w:rsid w:val="006D5492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2\Desktop\&#1055;&#1088;&#1080;&#1082;&#1072;&#1079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484F9-35E3-40CC-9B0E-872991F9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бланк</Template>
  <TotalTime>484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Управление делами Правительства Нижегородской област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User2</dc:creator>
  <cp:keywords>Бланки, шаблоны</cp:keywords>
  <cp:lastModifiedBy>Корнева Ирина Викторовна</cp:lastModifiedBy>
  <cp:revision>24</cp:revision>
  <cp:lastPrinted>2024-11-06T14:31:00Z</cp:lastPrinted>
  <dcterms:created xsi:type="dcterms:W3CDTF">2023-06-03T15:18:00Z</dcterms:created>
  <dcterms:modified xsi:type="dcterms:W3CDTF">2025-12-23T15:46:00Z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