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2949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903924" w14:paraId="0BF0BB2F" w14:textId="77777777" w:rsidTr="00903924">
        <w:trPr>
          <w:trHeight w:val="284"/>
        </w:trPr>
        <w:tc>
          <w:tcPr>
            <w:tcW w:w="2694" w:type="dxa"/>
            <w:gridSpan w:val="3"/>
            <w:shd w:val="clear" w:color="auto" w:fill="auto"/>
          </w:tcPr>
          <w:p w14:paraId="0BF0BB2B" w14:textId="77777777" w:rsidR="00D75D27" w:rsidRPr="00903924" w:rsidRDefault="00F17434" w:rsidP="00903924">
            <w:pPr>
              <w:jc w:val="center"/>
              <w:rPr>
                <w:noProof/>
                <w:lang w:val="en-US"/>
              </w:rPr>
            </w:pPr>
            <w:r w:rsidRPr="00903924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Pr="00903924">
              <w:rPr>
                <w:noProof/>
                <w:lang w:val="en-US"/>
              </w:rPr>
              <w:instrText xml:space="preserve"> FORMTEXT </w:instrText>
            </w:r>
            <w:r w:rsidRPr="00903924">
              <w:rPr>
                <w:noProof/>
                <w:lang w:val="en-US"/>
              </w:rPr>
            </w:r>
            <w:r w:rsidRPr="00903924">
              <w:rPr>
                <w:noProof/>
                <w:lang w:val="en-US"/>
              </w:rPr>
              <w:fldChar w:fldCharType="separate"/>
            </w:r>
            <w:r w:rsidR="009100EE" w:rsidRPr="00903924">
              <w:rPr>
                <w:noProof/>
                <w:lang w:val="en-US"/>
              </w:rPr>
              <w:t> </w:t>
            </w:r>
            <w:r w:rsidR="009100EE" w:rsidRPr="00903924">
              <w:rPr>
                <w:noProof/>
                <w:lang w:val="en-US"/>
              </w:rPr>
              <w:t> </w:t>
            </w:r>
            <w:r w:rsidR="009100EE" w:rsidRPr="00903924">
              <w:rPr>
                <w:noProof/>
                <w:lang w:val="en-US"/>
              </w:rPr>
              <w:t> </w:t>
            </w:r>
            <w:r w:rsidR="009100EE" w:rsidRPr="00903924">
              <w:rPr>
                <w:noProof/>
                <w:lang w:val="en-US"/>
              </w:rPr>
              <w:t> </w:t>
            </w:r>
            <w:r w:rsidR="009100EE" w:rsidRPr="00903924">
              <w:rPr>
                <w:noProof/>
                <w:lang w:val="en-US"/>
              </w:rPr>
              <w:t> </w:t>
            </w:r>
            <w:r w:rsidRPr="00903924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  <w:shd w:val="clear" w:color="auto" w:fill="auto"/>
          </w:tcPr>
          <w:p w14:paraId="0BF0BB2C" w14:textId="77777777" w:rsidR="00D75D27" w:rsidRPr="007E4066" w:rsidRDefault="00D75D27" w:rsidP="00903924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shd w:val="clear" w:color="auto" w:fill="auto"/>
            <w:tcMar>
              <w:left w:w="113" w:type="dxa"/>
            </w:tcMar>
          </w:tcPr>
          <w:p w14:paraId="0BF0BB2D" w14:textId="77777777" w:rsidR="00D75D27" w:rsidRPr="00903924" w:rsidRDefault="00D75D27" w:rsidP="00903924">
            <w:pPr>
              <w:jc w:val="center"/>
              <w:rPr>
                <w:noProof/>
                <w:lang w:val="en-US"/>
              </w:rPr>
            </w:pPr>
            <w:r w:rsidRPr="00903924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903924">
              <w:rPr>
                <w:noProof/>
                <w:lang w:val="en-US"/>
              </w:rPr>
              <w:instrText xml:space="preserve"> FORMTEXT </w:instrText>
            </w:r>
            <w:r w:rsidRPr="00903924">
              <w:rPr>
                <w:noProof/>
                <w:lang w:val="en-US"/>
              </w:rPr>
            </w:r>
            <w:r w:rsidRPr="00903924">
              <w:rPr>
                <w:noProof/>
                <w:lang w:val="en-US"/>
              </w:rPr>
              <w:fldChar w:fldCharType="separate"/>
            </w:r>
            <w:r w:rsidR="009100EE" w:rsidRPr="00903924">
              <w:rPr>
                <w:noProof/>
                <w:lang w:val="en-US"/>
              </w:rPr>
              <w:t> </w:t>
            </w:r>
            <w:r w:rsidR="009100EE" w:rsidRPr="00903924">
              <w:rPr>
                <w:noProof/>
                <w:lang w:val="en-US"/>
              </w:rPr>
              <w:t> </w:t>
            </w:r>
            <w:r w:rsidR="009100EE" w:rsidRPr="00903924">
              <w:rPr>
                <w:noProof/>
                <w:lang w:val="en-US"/>
              </w:rPr>
              <w:t> </w:t>
            </w:r>
            <w:r w:rsidR="009100EE" w:rsidRPr="00903924">
              <w:rPr>
                <w:noProof/>
                <w:lang w:val="en-US"/>
              </w:rPr>
              <w:t> </w:t>
            </w:r>
            <w:r w:rsidR="009100EE" w:rsidRPr="00903924">
              <w:rPr>
                <w:noProof/>
                <w:lang w:val="en-US"/>
              </w:rPr>
              <w:t> </w:t>
            </w:r>
            <w:r w:rsidRPr="00903924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  <w:shd w:val="clear" w:color="auto" w:fill="auto"/>
          </w:tcPr>
          <w:p w14:paraId="0BF0BB2E" w14:textId="77777777" w:rsidR="00D75D27" w:rsidRDefault="00D75D27" w:rsidP="0090392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903924" w14:paraId="0BF0BB35" w14:textId="77777777" w:rsidTr="00903924">
        <w:trPr>
          <w:trHeight w:hRule="exact" w:val="340"/>
        </w:trPr>
        <w:tc>
          <w:tcPr>
            <w:tcW w:w="572" w:type="dxa"/>
            <w:shd w:val="clear" w:color="auto" w:fill="auto"/>
          </w:tcPr>
          <w:p w14:paraId="0BF0BB30" w14:textId="77777777" w:rsidR="00B450D0" w:rsidRDefault="00B450D0" w:rsidP="0090392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  <w:shd w:val="clear" w:color="auto" w:fill="auto"/>
          </w:tcPr>
          <w:p w14:paraId="0BF0BB31" w14:textId="77777777" w:rsidR="00B450D0" w:rsidRDefault="00B450D0" w:rsidP="0090392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0BF0BB32" w14:textId="77777777" w:rsidR="00B450D0" w:rsidRDefault="00B450D0" w:rsidP="0090392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14:paraId="0BF0BB33" w14:textId="77777777" w:rsidR="00B450D0" w:rsidRDefault="00B450D0" w:rsidP="0090392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  <w:shd w:val="clear" w:color="auto" w:fill="auto"/>
          </w:tcPr>
          <w:p w14:paraId="0BF0BB34" w14:textId="77777777" w:rsidR="00B450D0" w:rsidRDefault="00B450D0" w:rsidP="0090392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 w14:paraId="0BF0BB39" w14:textId="77777777" w:rsidTr="00903924">
        <w:tc>
          <w:tcPr>
            <w:tcW w:w="572" w:type="dxa"/>
            <w:shd w:val="clear" w:color="auto" w:fill="auto"/>
          </w:tcPr>
          <w:p w14:paraId="0BF0BB36" w14:textId="77777777" w:rsidR="00B450D0" w:rsidRDefault="00B450D0" w:rsidP="0090392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  <w:shd w:val="clear" w:color="auto" w:fill="auto"/>
          </w:tcPr>
          <w:p w14:paraId="0BF0BB37" w14:textId="7C920BB2" w:rsidR="00B450D0" w:rsidRPr="00903924" w:rsidRDefault="00B450D0" w:rsidP="006578C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noProof/>
              </w:rPr>
            </w:pPr>
            <w:r w:rsidRPr="0090392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903924">
              <w:rPr>
                <w:b/>
                <w:noProof/>
              </w:rPr>
              <w:instrText xml:space="preserve"> FORMTEXT </w:instrText>
            </w:r>
            <w:r w:rsidRPr="00903924">
              <w:rPr>
                <w:b/>
                <w:noProof/>
              </w:rPr>
            </w:r>
            <w:r w:rsidRPr="00903924">
              <w:rPr>
                <w:b/>
                <w:noProof/>
              </w:rPr>
              <w:fldChar w:fldCharType="separate"/>
            </w:r>
            <w:r w:rsidR="00AE3AC5" w:rsidRPr="00903924">
              <w:rPr>
                <w:b/>
                <w:noProof/>
              </w:rPr>
              <w:t xml:space="preserve">О внесении изменений в </w:t>
            </w:r>
            <w:r w:rsidR="00397C0B">
              <w:rPr>
                <w:b/>
                <w:noProof/>
              </w:rPr>
              <w:t>п</w:t>
            </w:r>
            <w:r w:rsidR="00AE3AC5" w:rsidRPr="00903924">
              <w:rPr>
                <w:b/>
                <w:noProof/>
              </w:rPr>
              <w:t>остановление</w:t>
            </w:r>
            <w:r w:rsidR="00AC5BC6">
              <w:rPr>
                <w:b/>
                <w:noProof/>
              </w:rPr>
              <w:t xml:space="preserve"> </w:t>
            </w:r>
            <w:r w:rsidR="00AE3AC5" w:rsidRPr="00903924">
              <w:rPr>
                <w:b/>
                <w:noProof/>
              </w:rPr>
              <w:t>Правительства Нижегородской области</w:t>
            </w:r>
            <w:r w:rsidR="00AC5BC6">
              <w:rPr>
                <w:b/>
                <w:noProof/>
              </w:rPr>
              <w:t xml:space="preserve"> </w:t>
            </w:r>
            <w:r w:rsidR="00AE3AC5" w:rsidRPr="00903924">
              <w:rPr>
                <w:b/>
                <w:noProof/>
              </w:rPr>
              <w:t xml:space="preserve">от </w:t>
            </w:r>
            <w:r w:rsidR="006578CE">
              <w:rPr>
                <w:b/>
                <w:noProof/>
              </w:rPr>
              <w:t>3</w:t>
            </w:r>
            <w:r w:rsidR="00DB7B11">
              <w:rPr>
                <w:b/>
                <w:noProof/>
              </w:rPr>
              <w:t xml:space="preserve"> </w:t>
            </w:r>
            <w:r w:rsidR="006578CE">
              <w:rPr>
                <w:b/>
                <w:noProof/>
              </w:rPr>
              <w:t>сентября</w:t>
            </w:r>
            <w:r w:rsidR="00AE3AC5" w:rsidRPr="00903924">
              <w:rPr>
                <w:b/>
                <w:noProof/>
              </w:rPr>
              <w:t xml:space="preserve"> </w:t>
            </w:r>
            <w:r w:rsidR="006578CE">
              <w:rPr>
                <w:b/>
                <w:noProof/>
              </w:rPr>
              <w:t>2014</w:t>
            </w:r>
            <w:r w:rsidR="00AE3AC5" w:rsidRPr="00903924">
              <w:rPr>
                <w:b/>
                <w:noProof/>
              </w:rPr>
              <w:t xml:space="preserve"> г</w:t>
            </w:r>
            <w:r w:rsidR="00AC5BC6">
              <w:rPr>
                <w:b/>
                <w:noProof/>
              </w:rPr>
              <w:t>.</w:t>
            </w:r>
            <w:r w:rsidR="00AE3AC5" w:rsidRPr="00903924">
              <w:rPr>
                <w:b/>
                <w:noProof/>
              </w:rPr>
              <w:t xml:space="preserve"> № </w:t>
            </w:r>
            <w:r w:rsidR="006578CE">
              <w:rPr>
                <w:b/>
                <w:noProof/>
              </w:rPr>
              <w:t>603</w:t>
            </w:r>
            <w:r w:rsidRPr="0090392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  <w:shd w:val="clear" w:color="auto" w:fill="auto"/>
          </w:tcPr>
          <w:p w14:paraId="0BF0BB38" w14:textId="77777777" w:rsidR="00B450D0" w:rsidRDefault="00B450D0" w:rsidP="0090392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14:paraId="0BF0BB3A" w14:textId="77777777" w:rsidR="00064F7B" w:rsidRDefault="00064F7B" w:rsidP="00B450D0">
      <w:pPr>
        <w:ind w:firstLine="720"/>
        <w:jc w:val="both"/>
      </w:pPr>
    </w:p>
    <w:p w14:paraId="0BF0BB3B" w14:textId="77777777" w:rsidR="00B450D0" w:rsidRDefault="00B450D0" w:rsidP="00B450D0">
      <w:pPr>
        <w:ind w:firstLine="720"/>
        <w:jc w:val="both"/>
      </w:pPr>
    </w:p>
    <w:p w14:paraId="0BF0BB3C" w14:textId="77777777" w:rsidR="00B450D0" w:rsidRDefault="00B450D0" w:rsidP="00B450D0">
      <w:pPr>
        <w:ind w:firstLine="720"/>
        <w:jc w:val="both"/>
      </w:pPr>
    </w:p>
    <w:p w14:paraId="0BF0BB3D" w14:textId="77777777" w:rsidR="00B450D0" w:rsidRDefault="00B450D0" w:rsidP="00B450D0">
      <w:pPr>
        <w:ind w:firstLine="720"/>
        <w:jc w:val="both"/>
      </w:pPr>
    </w:p>
    <w:p w14:paraId="0BF0BB3E" w14:textId="77777777" w:rsidR="00B450D0" w:rsidRDefault="00B450D0" w:rsidP="00B450D0">
      <w:pPr>
        <w:ind w:firstLine="720"/>
        <w:jc w:val="both"/>
      </w:pPr>
    </w:p>
    <w:p w14:paraId="0BF0BB3F" w14:textId="77777777"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14:paraId="0BF0BB40" w14:textId="77777777" w:rsidR="00DB7B11" w:rsidRPr="00F372A4" w:rsidRDefault="00DB7B11" w:rsidP="00DB7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F0BB41" w14:textId="77777777" w:rsidR="00DB7B11" w:rsidRPr="00F372A4" w:rsidRDefault="00DB7B11" w:rsidP="00DB7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F0BB42" w14:textId="77777777" w:rsidR="00DB7B11" w:rsidRPr="00826D9F" w:rsidRDefault="00DB7B11" w:rsidP="00822973">
      <w:pPr>
        <w:spacing w:line="360" w:lineRule="auto"/>
        <w:ind w:firstLine="709"/>
        <w:jc w:val="both"/>
        <w:rPr>
          <w:rStyle w:val="a7"/>
          <w:i w:val="0"/>
          <w:iCs w:val="0"/>
          <w:szCs w:val="28"/>
        </w:rPr>
      </w:pPr>
      <w:r w:rsidRPr="00826D9F">
        <w:rPr>
          <w:szCs w:val="28"/>
        </w:rPr>
        <w:t xml:space="preserve">Правительство Нижегородской области </w:t>
      </w:r>
      <w:r w:rsidRPr="00826D9F">
        <w:rPr>
          <w:rStyle w:val="a7"/>
          <w:b/>
          <w:i w:val="0"/>
          <w:szCs w:val="28"/>
        </w:rPr>
        <w:t xml:space="preserve">п о с </w:t>
      </w:r>
      <w:proofErr w:type="gramStart"/>
      <w:r w:rsidRPr="00826D9F">
        <w:rPr>
          <w:rStyle w:val="a7"/>
          <w:b/>
          <w:i w:val="0"/>
          <w:szCs w:val="28"/>
        </w:rPr>
        <w:t>т</w:t>
      </w:r>
      <w:proofErr w:type="gramEnd"/>
      <w:r w:rsidRPr="00826D9F">
        <w:rPr>
          <w:rStyle w:val="a7"/>
          <w:b/>
          <w:i w:val="0"/>
          <w:szCs w:val="28"/>
        </w:rPr>
        <w:t xml:space="preserve"> а н о в л я е т</w:t>
      </w:r>
      <w:r w:rsidRPr="00826D9F">
        <w:rPr>
          <w:rStyle w:val="a7"/>
          <w:i w:val="0"/>
          <w:szCs w:val="28"/>
        </w:rPr>
        <w:t>:</w:t>
      </w:r>
    </w:p>
    <w:p w14:paraId="36AC2850" w14:textId="0E07F251" w:rsidR="0080528B" w:rsidRPr="00826D9F" w:rsidRDefault="007253AF" w:rsidP="008229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1. </w:t>
      </w:r>
      <w:r w:rsidR="000D39DC" w:rsidRPr="00826D9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F7469" w:rsidRPr="00826D9F">
        <w:rPr>
          <w:rFonts w:ascii="Times New Roman" w:hAnsi="Times New Roman" w:cs="Times New Roman"/>
          <w:sz w:val="28"/>
          <w:szCs w:val="28"/>
        </w:rPr>
        <w:t xml:space="preserve">в </w:t>
      </w:r>
      <w:r w:rsidR="000D39DC" w:rsidRPr="00826D9F">
        <w:rPr>
          <w:rFonts w:ascii="Times New Roman" w:hAnsi="Times New Roman" w:cs="Times New Roman"/>
          <w:sz w:val="28"/>
          <w:szCs w:val="28"/>
        </w:rPr>
        <w:t>п</w:t>
      </w:r>
      <w:r w:rsidR="003F7469" w:rsidRPr="00826D9F">
        <w:rPr>
          <w:rFonts w:ascii="Times New Roman" w:hAnsi="Times New Roman" w:cs="Times New Roman"/>
          <w:sz w:val="28"/>
          <w:szCs w:val="28"/>
        </w:rPr>
        <w:t>остановление</w:t>
      </w:r>
      <w:r w:rsidR="0080528B" w:rsidRPr="00826D9F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 3 сентября 2014 г. № 603</w:t>
      </w:r>
      <w:r w:rsidRPr="00826D9F">
        <w:rPr>
          <w:rFonts w:ascii="Times New Roman" w:hAnsi="Times New Roman" w:cs="Times New Roman"/>
          <w:sz w:val="28"/>
          <w:szCs w:val="28"/>
        </w:rPr>
        <w:t xml:space="preserve"> «Об ус</w:t>
      </w:r>
      <w:r w:rsidR="00616BF0" w:rsidRPr="00826D9F">
        <w:rPr>
          <w:rFonts w:ascii="Times New Roman" w:hAnsi="Times New Roman" w:cs="Times New Roman"/>
          <w:sz w:val="28"/>
          <w:szCs w:val="28"/>
        </w:rPr>
        <w:t>тановлении типовых требований к </w:t>
      </w:r>
      <w:r w:rsidRPr="00826D9F">
        <w:rPr>
          <w:rFonts w:ascii="Times New Roman" w:hAnsi="Times New Roman" w:cs="Times New Roman"/>
          <w:sz w:val="28"/>
          <w:szCs w:val="28"/>
        </w:rPr>
        <w:t>одежде обучающихся в государственных и муниципальных организациях Нижегородской области, осуществляющих образовательную деятельность по образовательным программам началь</w:t>
      </w:r>
      <w:r w:rsidR="00616BF0" w:rsidRPr="00826D9F">
        <w:rPr>
          <w:rFonts w:ascii="Times New Roman" w:hAnsi="Times New Roman" w:cs="Times New Roman"/>
          <w:sz w:val="28"/>
          <w:szCs w:val="28"/>
        </w:rPr>
        <w:t>ного общего, основного общего и </w:t>
      </w:r>
      <w:r w:rsidRPr="00826D9F">
        <w:rPr>
          <w:rFonts w:ascii="Times New Roman" w:hAnsi="Times New Roman" w:cs="Times New Roman"/>
          <w:sz w:val="28"/>
          <w:szCs w:val="28"/>
        </w:rPr>
        <w:t>среднего общего образования»</w:t>
      </w:r>
      <w:r w:rsidR="0080528B" w:rsidRPr="00826D9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E34F256" w14:textId="17DE10CB" w:rsidR="00AF5866" w:rsidRPr="00826D9F" w:rsidRDefault="007253AF" w:rsidP="008229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1.1. </w:t>
      </w:r>
      <w:r w:rsidR="00AF5866" w:rsidRPr="00826D9F">
        <w:rPr>
          <w:rFonts w:ascii="Times New Roman" w:hAnsi="Times New Roman" w:cs="Times New Roman"/>
          <w:sz w:val="28"/>
          <w:szCs w:val="28"/>
        </w:rPr>
        <w:t>В преамбуле постановления:</w:t>
      </w:r>
    </w:p>
    <w:p w14:paraId="060C1068" w14:textId="1D4D23F4" w:rsidR="00AF5866" w:rsidRPr="00826D9F" w:rsidRDefault="00AF5866" w:rsidP="008229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1) слова «от 29 декабря 2012 года» заменить словами «от 29 декабря 2012 г.»;</w:t>
      </w:r>
    </w:p>
    <w:p w14:paraId="33691874" w14:textId="2DCF78D4" w:rsidR="00AF5866" w:rsidRPr="00826D9F" w:rsidRDefault="00AF5866" w:rsidP="008229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2) слова «от 3 октября 2007 года» заменить словами «от 3 октября 2007 г.».</w:t>
      </w:r>
    </w:p>
    <w:p w14:paraId="50EF6D33" w14:textId="08A1EBBD" w:rsidR="003F7469" w:rsidRPr="00826D9F" w:rsidRDefault="009F35E3" w:rsidP="008229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1.2. </w:t>
      </w:r>
      <w:r w:rsidR="007253AF" w:rsidRPr="00826D9F">
        <w:rPr>
          <w:rFonts w:ascii="Times New Roman" w:hAnsi="Times New Roman" w:cs="Times New Roman"/>
          <w:sz w:val="28"/>
          <w:szCs w:val="28"/>
        </w:rPr>
        <w:t>В</w:t>
      </w:r>
      <w:r w:rsidR="003F7469" w:rsidRPr="00826D9F">
        <w:rPr>
          <w:rFonts w:ascii="Times New Roman" w:hAnsi="Times New Roman" w:cs="Times New Roman"/>
          <w:sz w:val="28"/>
          <w:szCs w:val="28"/>
        </w:rPr>
        <w:t xml:space="preserve"> пункте 2 слова «Министерству образования Нижегородской области» заменить словами «Министерству образования и науки Нижегородской области»</w:t>
      </w:r>
      <w:r w:rsidR="007253AF" w:rsidRPr="00826D9F">
        <w:rPr>
          <w:rFonts w:ascii="Times New Roman" w:hAnsi="Times New Roman" w:cs="Times New Roman"/>
          <w:sz w:val="28"/>
          <w:szCs w:val="28"/>
        </w:rPr>
        <w:t>.</w:t>
      </w:r>
    </w:p>
    <w:p w14:paraId="680E18A3" w14:textId="7B4429FC" w:rsidR="009F35E3" w:rsidRPr="00826D9F" w:rsidRDefault="007253AF" w:rsidP="008229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1.3. </w:t>
      </w:r>
      <w:r w:rsidR="009F35E3" w:rsidRPr="00826D9F">
        <w:rPr>
          <w:rFonts w:ascii="Times New Roman" w:hAnsi="Times New Roman" w:cs="Times New Roman"/>
          <w:sz w:val="28"/>
          <w:szCs w:val="28"/>
        </w:rPr>
        <w:t>В пункте 3 слово «районов» исключить.</w:t>
      </w:r>
    </w:p>
    <w:p w14:paraId="304B3596" w14:textId="29C1B7C8" w:rsidR="003437AA" w:rsidRPr="00826D9F" w:rsidRDefault="009F35E3" w:rsidP="00826D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1.4. Пункт 4 исключить.</w:t>
      </w:r>
      <w:r w:rsidR="00FC2C47" w:rsidRPr="00826D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97A98" w14:textId="36E5B568" w:rsidR="009F35E3" w:rsidRPr="00826D9F" w:rsidRDefault="009F35E3" w:rsidP="008229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1.5. Пункт 7 изложить в следующей редакции:</w:t>
      </w:r>
    </w:p>
    <w:p w14:paraId="00F0F4A3" w14:textId="3806A5B3" w:rsidR="009F35E3" w:rsidRPr="00826D9F" w:rsidRDefault="009F35E3" w:rsidP="008229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«7. Контроль за исполнением настоящего постановления возложить на заместителя </w:t>
      </w:r>
      <w:r w:rsidR="003C7A44" w:rsidRPr="00826D9F">
        <w:rPr>
          <w:rFonts w:ascii="Times New Roman" w:hAnsi="Times New Roman" w:cs="Times New Roman"/>
          <w:sz w:val="28"/>
          <w:szCs w:val="28"/>
        </w:rPr>
        <w:t>Г</w:t>
      </w:r>
      <w:r w:rsidRPr="00826D9F">
        <w:rPr>
          <w:rFonts w:ascii="Times New Roman" w:hAnsi="Times New Roman" w:cs="Times New Roman"/>
          <w:sz w:val="28"/>
          <w:szCs w:val="28"/>
        </w:rPr>
        <w:t xml:space="preserve">убернатора Нижегородской области </w:t>
      </w:r>
      <w:proofErr w:type="spellStart"/>
      <w:r w:rsidRPr="00826D9F">
        <w:rPr>
          <w:rFonts w:ascii="Times New Roman" w:hAnsi="Times New Roman" w:cs="Times New Roman"/>
          <w:sz w:val="28"/>
          <w:szCs w:val="28"/>
        </w:rPr>
        <w:t>А.А.Чечерина</w:t>
      </w:r>
      <w:proofErr w:type="spellEnd"/>
      <w:r w:rsidRPr="00826D9F">
        <w:rPr>
          <w:rFonts w:ascii="Times New Roman" w:hAnsi="Times New Roman" w:cs="Times New Roman"/>
          <w:sz w:val="28"/>
          <w:szCs w:val="28"/>
        </w:rPr>
        <w:t>.».</w:t>
      </w:r>
    </w:p>
    <w:p w14:paraId="6A66C859" w14:textId="211D6624" w:rsidR="005D6086" w:rsidRPr="00826D9F" w:rsidRDefault="007253AF" w:rsidP="00826D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1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1.</w:t>
      </w:r>
      <w:r w:rsidR="008C0D79" w:rsidRPr="00826D9F">
        <w:rPr>
          <w:rFonts w:ascii="Times New Roman" w:hAnsi="Times New Roman" w:cs="Times New Roman"/>
          <w:sz w:val="28"/>
          <w:szCs w:val="28"/>
        </w:rPr>
        <w:t>6</w:t>
      </w:r>
      <w:r w:rsidRPr="00826D9F">
        <w:rPr>
          <w:rFonts w:ascii="Times New Roman" w:hAnsi="Times New Roman" w:cs="Times New Roman"/>
          <w:sz w:val="28"/>
          <w:szCs w:val="28"/>
        </w:rPr>
        <w:t>. В типовых</w:t>
      </w:r>
      <w:r w:rsidR="00BA1D09" w:rsidRPr="00826D9F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Pr="00826D9F">
        <w:rPr>
          <w:rFonts w:ascii="Times New Roman" w:hAnsi="Times New Roman" w:cs="Times New Roman"/>
          <w:sz w:val="28"/>
          <w:szCs w:val="28"/>
        </w:rPr>
        <w:t>х</w:t>
      </w:r>
      <w:r w:rsidR="008C0D79" w:rsidRPr="00826D9F">
        <w:rPr>
          <w:rFonts w:ascii="Times New Roman" w:hAnsi="Times New Roman" w:cs="Times New Roman"/>
          <w:sz w:val="28"/>
          <w:szCs w:val="28"/>
        </w:rPr>
        <w:t xml:space="preserve"> к одежде обучающихся в </w:t>
      </w:r>
      <w:r w:rsidR="00BA1D09" w:rsidRPr="00826D9F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</w:t>
      </w:r>
      <w:r w:rsidR="00BA7B4C" w:rsidRPr="00826D9F">
        <w:rPr>
          <w:rFonts w:ascii="Times New Roman" w:hAnsi="Times New Roman" w:cs="Times New Roman"/>
          <w:sz w:val="28"/>
          <w:szCs w:val="28"/>
        </w:rPr>
        <w:t>организациях Н</w:t>
      </w:r>
      <w:r w:rsidR="00BA1D09" w:rsidRPr="00826D9F">
        <w:rPr>
          <w:rFonts w:ascii="Times New Roman" w:hAnsi="Times New Roman" w:cs="Times New Roman"/>
          <w:sz w:val="28"/>
          <w:szCs w:val="28"/>
        </w:rPr>
        <w:t xml:space="preserve">ижегородской </w:t>
      </w:r>
      <w:r w:rsidR="00BA1D09" w:rsidRPr="00826D9F">
        <w:rPr>
          <w:rFonts w:ascii="Times New Roman" w:hAnsi="Times New Roman" w:cs="Times New Roman"/>
          <w:sz w:val="28"/>
          <w:szCs w:val="28"/>
        </w:rPr>
        <w:lastRenderedPageBreak/>
        <w:t xml:space="preserve">области, осуществляющих </w:t>
      </w:r>
      <w:r w:rsidR="008C0D79" w:rsidRPr="00826D9F">
        <w:rPr>
          <w:rFonts w:ascii="Times New Roman" w:hAnsi="Times New Roman" w:cs="Times New Roman"/>
          <w:sz w:val="28"/>
          <w:szCs w:val="28"/>
        </w:rPr>
        <w:t>образовательную деятельность по </w:t>
      </w:r>
      <w:r w:rsidR="00BA1D09" w:rsidRPr="00826D9F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начального общего, основного общего и среднего </w:t>
      </w:r>
      <w:r w:rsidR="008C0D79" w:rsidRPr="00826D9F">
        <w:rPr>
          <w:rFonts w:ascii="Times New Roman" w:hAnsi="Times New Roman" w:cs="Times New Roman"/>
          <w:sz w:val="28"/>
          <w:szCs w:val="28"/>
        </w:rPr>
        <w:t>общего образования, утвержденных</w:t>
      </w:r>
      <w:r w:rsidR="00BA1D09" w:rsidRPr="00826D9F">
        <w:rPr>
          <w:rFonts w:ascii="Times New Roman" w:hAnsi="Times New Roman" w:cs="Times New Roman"/>
          <w:sz w:val="28"/>
          <w:szCs w:val="28"/>
        </w:rPr>
        <w:t xml:space="preserve"> </w:t>
      </w:r>
      <w:r w:rsidR="000D39DC" w:rsidRPr="00826D9F">
        <w:rPr>
          <w:rFonts w:ascii="Times New Roman" w:hAnsi="Times New Roman" w:cs="Times New Roman"/>
          <w:sz w:val="28"/>
          <w:szCs w:val="28"/>
        </w:rPr>
        <w:t>п</w:t>
      </w:r>
      <w:r w:rsidR="00BA1D09" w:rsidRPr="00826D9F">
        <w:rPr>
          <w:rFonts w:ascii="Times New Roman" w:hAnsi="Times New Roman" w:cs="Times New Roman"/>
          <w:sz w:val="28"/>
          <w:szCs w:val="28"/>
        </w:rPr>
        <w:t>остановлением</w:t>
      </w:r>
      <w:r w:rsidR="000410C0" w:rsidRPr="00826D9F">
        <w:rPr>
          <w:rFonts w:ascii="Times New Roman" w:hAnsi="Times New Roman" w:cs="Times New Roman"/>
          <w:sz w:val="28"/>
          <w:szCs w:val="28"/>
        </w:rPr>
        <w:t>:</w:t>
      </w:r>
      <w:r w:rsidR="008869D5" w:rsidRPr="00826D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01DE9" w14:textId="139A40FC" w:rsidR="005D6086" w:rsidRPr="00826D9F" w:rsidRDefault="000410C0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1</w:t>
      </w:r>
      <w:r w:rsidR="007253AF" w:rsidRPr="00826D9F">
        <w:rPr>
          <w:rFonts w:ascii="Times New Roman" w:hAnsi="Times New Roman" w:cs="Times New Roman"/>
          <w:sz w:val="28"/>
          <w:szCs w:val="28"/>
        </w:rPr>
        <w:t>)</w:t>
      </w:r>
      <w:r w:rsidR="009E3CDF" w:rsidRPr="00826D9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D6086" w:rsidRPr="00826D9F">
        <w:rPr>
          <w:rFonts w:ascii="Times New Roman" w:hAnsi="Times New Roman" w:cs="Times New Roman"/>
          <w:sz w:val="28"/>
          <w:szCs w:val="28"/>
        </w:rPr>
        <w:t xml:space="preserve"> </w:t>
      </w:r>
      <w:r w:rsidR="008B4A37" w:rsidRPr="00826D9F">
        <w:rPr>
          <w:rFonts w:ascii="Times New Roman" w:hAnsi="Times New Roman" w:cs="Times New Roman"/>
          <w:sz w:val="28"/>
          <w:szCs w:val="28"/>
        </w:rPr>
        <w:t>2.2 изложить</w:t>
      </w:r>
      <w:r w:rsidR="00C13C36" w:rsidRPr="00826D9F">
        <w:rPr>
          <w:rFonts w:ascii="Times New Roman" w:hAnsi="Times New Roman" w:cs="Times New Roman"/>
          <w:sz w:val="28"/>
          <w:szCs w:val="28"/>
        </w:rPr>
        <w:t xml:space="preserve"> в следующей</w:t>
      </w:r>
      <w:r w:rsidR="00BA1D09" w:rsidRPr="00826D9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13A44351" w14:textId="4717F493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«</w:t>
      </w:r>
      <w:r w:rsidR="000410C0" w:rsidRPr="00826D9F">
        <w:rPr>
          <w:rFonts w:ascii="Times New Roman" w:hAnsi="Times New Roman" w:cs="Times New Roman"/>
          <w:sz w:val="28"/>
          <w:szCs w:val="28"/>
        </w:rPr>
        <w:t xml:space="preserve">2.2. </w:t>
      </w:r>
      <w:r w:rsidRPr="00826D9F">
        <w:rPr>
          <w:rFonts w:ascii="Times New Roman" w:hAnsi="Times New Roman" w:cs="Times New Roman"/>
          <w:sz w:val="28"/>
          <w:szCs w:val="28"/>
        </w:rPr>
        <w:t>ОООД вправе устанавливать следующие виды одежды обучающихся:</w:t>
      </w:r>
    </w:p>
    <w:p w14:paraId="1FB73BD7" w14:textId="77777777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1) повседневная одежда;</w:t>
      </w:r>
    </w:p>
    <w:p w14:paraId="537F7089" w14:textId="1E804F1C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2) </w:t>
      </w:r>
      <w:r w:rsidR="008869D5" w:rsidRPr="00826D9F">
        <w:rPr>
          <w:rFonts w:ascii="Times New Roman" w:hAnsi="Times New Roman" w:cs="Times New Roman"/>
          <w:sz w:val="28"/>
          <w:szCs w:val="28"/>
        </w:rPr>
        <w:t>торжественная одежда</w:t>
      </w:r>
      <w:r w:rsidRPr="00826D9F">
        <w:rPr>
          <w:rFonts w:ascii="Times New Roman" w:hAnsi="Times New Roman" w:cs="Times New Roman"/>
          <w:sz w:val="28"/>
          <w:szCs w:val="28"/>
        </w:rPr>
        <w:t>;</w:t>
      </w:r>
    </w:p>
    <w:p w14:paraId="5B0D11E8" w14:textId="77777777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3) спортивная одежда.</w:t>
      </w:r>
    </w:p>
    <w:p w14:paraId="1688D267" w14:textId="69696EAA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Повседневная одежда и общий внешний вид обучающихся ОООД должны соответствовать общепринятым в обществе нормам делового стиля, носить све</w:t>
      </w:r>
      <w:r w:rsidR="007253AF" w:rsidRPr="00826D9F">
        <w:rPr>
          <w:rFonts w:ascii="Times New Roman" w:hAnsi="Times New Roman" w:cs="Times New Roman"/>
          <w:sz w:val="28"/>
          <w:szCs w:val="28"/>
        </w:rPr>
        <w:t>тский характер и быть эстетичными</w:t>
      </w:r>
      <w:r w:rsidR="00FC2C47" w:rsidRPr="00826D9F">
        <w:rPr>
          <w:rFonts w:ascii="Times New Roman" w:hAnsi="Times New Roman" w:cs="Times New Roman"/>
          <w:sz w:val="28"/>
          <w:szCs w:val="28"/>
        </w:rPr>
        <w:t>.</w:t>
      </w:r>
    </w:p>
    <w:p w14:paraId="080F0F25" w14:textId="48CEB807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Школьная форма может иметь отли</w:t>
      </w:r>
      <w:r w:rsidR="00D21811" w:rsidRPr="00826D9F">
        <w:rPr>
          <w:rFonts w:ascii="Times New Roman" w:hAnsi="Times New Roman" w:cs="Times New Roman"/>
          <w:sz w:val="28"/>
          <w:szCs w:val="28"/>
        </w:rPr>
        <w:t>чительные знаки, используемые в </w:t>
      </w:r>
      <w:r w:rsidRPr="00826D9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bookmarkStart w:id="3" w:name="_GoBack"/>
      <w:bookmarkEnd w:id="3"/>
      <w:r w:rsidRPr="00826D9F">
        <w:rPr>
          <w:rFonts w:ascii="Times New Roman" w:hAnsi="Times New Roman" w:cs="Times New Roman"/>
          <w:sz w:val="28"/>
          <w:szCs w:val="28"/>
        </w:rPr>
        <w:t>: эмблемы, нашивки, фурнитуру с</w:t>
      </w:r>
      <w:r w:rsidR="00D21811" w:rsidRPr="00826D9F">
        <w:rPr>
          <w:rFonts w:ascii="Times New Roman" w:hAnsi="Times New Roman" w:cs="Times New Roman"/>
          <w:sz w:val="28"/>
          <w:szCs w:val="28"/>
        </w:rPr>
        <w:t> </w:t>
      </w:r>
      <w:r w:rsidRPr="00826D9F">
        <w:rPr>
          <w:rFonts w:ascii="Times New Roman" w:hAnsi="Times New Roman" w:cs="Times New Roman"/>
          <w:sz w:val="28"/>
          <w:szCs w:val="28"/>
        </w:rPr>
        <w:t xml:space="preserve">символикой, тесьму со </w:t>
      </w:r>
      <w:proofErr w:type="spellStart"/>
      <w:r w:rsidRPr="00826D9F">
        <w:rPr>
          <w:rFonts w:ascii="Times New Roman" w:hAnsi="Times New Roman" w:cs="Times New Roman"/>
          <w:sz w:val="28"/>
          <w:szCs w:val="28"/>
        </w:rPr>
        <w:t>шрифто</w:t>
      </w:r>
      <w:proofErr w:type="spellEnd"/>
      <w:r w:rsidRPr="00826D9F">
        <w:rPr>
          <w:rFonts w:ascii="Times New Roman" w:hAnsi="Times New Roman" w:cs="Times New Roman"/>
          <w:sz w:val="28"/>
          <w:szCs w:val="28"/>
        </w:rPr>
        <w:t>-графическими элементами и прочие декоративные элементы.</w:t>
      </w:r>
    </w:p>
    <w:p w14:paraId="1F74DED4" w14:textId="7FE448B8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Рекомендуется размещение на школьной форме государственной (патриотической) символики и геральдики в виде вышеперечисленных отличительных знаков, утвержденных в соответствии с федеральными нормативными правовыми актами по вопросам геральдики, нормативными правовыми актами по вопросам геральдики органов государственной власти </w:t>
      </w:r>
      <w:r w:rsidR="00D21811" w:rsidRPr="00826D9F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826D9F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D21811" w:rsidRPr="00826D9F">
        <w:rPr>
          <w:rFonts w:ascii="Times New Roman" w:hAnsi="Times New Roman" w:cs="Times New Roman"/>
          <w:sz w:val="28"/>
          <w:szCs w:val="28"/>
        </w:rPr>
        <w:t xml:space="preserve"> муниципальных образований Нижегородской области</w:t>
      </w:r>
      <w:r w:rsidRPr="00826D9F">
        <w:rPr>
          <w:rFonts w:ascii="Times New Roman" w:hAnsi="Times New Roman" w:cs="Times New Roman"/>
          <w:sz w:val="28"/>
          <w:szCs w:val="28"/>
        </w:rPr>
        <w:t>.</w:t>
      </w:r>
    </w:p>
    <w:p w14:paraId="619533EB" w14:textId="77777777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Повседневная школьная одежда для обучающихся ОООД состоит:</w:t>
      </w:r>
    </w:p>
    <w:p w14:paraId="33F5B476" w14:textId="62EA7E15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для мальчиков и юношей - из брюк классического покроя, пиджака и (или) жилета нейтральных цветов, допустимо использова</w:t>
      </w:r>
      <w:r w:rsidR="00FC2C47" w:rsidRPr="00826D9F">
        <w:rPr>
          <w:rFonts w:ascii="Times New Roman" w:hAnsi="Times New Roman" w:cs="Times New Roman"/>
          <w:sz w:val="28"/>
          <w:szCs w:val="28"/>
        </w:rPr>
        <w:t>ние ткани в </w:t>
      </w:r>
      <w:r w:rsidRPr="00826D9F">
        <w:rPr>
          <w:rFonts w:ascii="Times New Roman" w:hAnsi="Times New Roman" w:cs="Times New Roman"/>
          <w:sz w:val="28"/>
          <w:szCs w:val="28"/>
        </w:rPr>
        <w:t>клетку или полоску в классическом цветовом оформлении, однотонной сорочки (рубашки) с коротким и (или) длинным рукавом или водолазки сочетающейся цветовой гаммы, аксессуаров (галстук, классический поясной ремень);</w:t>
      </w:r>
    </w:p>
    <w:p w14:paraId="7418D088" w14:textId="6150DA29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lastRenderedPageBreak/>
        <w:t>для девочек и девушек - из жакета и (или) жилета, юбки, платья, сарафана или брюк классического покроя нейтральных цветов, допустимо использование ткани в клетку или полоску в классическом цветовом оформлении, однотонной блузки (рубашки) с коротким и (или) длинным рукавом или водолазки сочетающейся цветовой гаммы.</w:t>
      </w:r>
    </w:p>
    <w:p w14:paraId="7704DE0D" w14:textId="77777777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В холодное время года допускается ношение обучающимися джемперов, свитеров и пуловеров неярких цветов и оттенков.</w:t>
      </w:r>
    </w:p>
    <w:p w14:paraId="10C78140" w14:textId="24E1F3FD" w:rsidR="009E3CDF" w:rsidRPr="00826D9F" w:rsidRDefault="00727B5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Торжественная</w:t>
      </w:r>
      <w:r w:rsidR="00822973" w:rsidRPr="00826D9F">
        <w:rPr>
          <w:rFonts w:ascii="Times New Roman" w:hAnsi="Times New Roman" w:cs="Times New Roman"/>
          <w:sz w:val="28"/>
          <w:szCs w:val="28"/>
        </w:rPr>
        <w:t xml:space="preserve"> школьная</w:t>
      </w:r>
      <w:r w:rsidRPr="00826D9F">
        <w:rPr>
          <w:rFonts w:ascii="Times New Roman" w:hAnsi="Times New Roman" w:cs="Times New Roman"/>
          <w:sz w:val="28"/>
          <w:szCs w:val="28"/>
        </w:rPr>
        <w:t xml:space="preserve"> </w:t>
      </w:r>
      <w:r w:rsidR="009E3CDF" w:rsidRPr="00826D9F">
        <w:rPr>
          <w:rFonts w:ascii="Times New Roman" w:hAnsi="Times New Roman" w:cs="Times New Roman"/>
          <w:sz w:val="28"/>
          <w:szCs w:val="28"/>
        </w:rPr>
        <w:t>одежда используется обучающимися в дни проведения торжественных мероприятий.</w:t>
      </w:r>
    </w:p>
    <w:p w14:paraId="50B636B6" w14:textId="27CC46A9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Для мальчиков и юношей торжественная</w:t>
      </w:r>
      <w:r w:rsidR="001040B3" w:rsidRPr="00826D9F">
        <w:rPr>
          <w:rFonts w:ascii="Times New Roman" w:hAnsi="Times New Roman" w:cs="Times New Roman"/>
          <w:sz w:val="28"/>
          <w:szCs w:val="28"/>
        </w:rPr>
        <w:t xml:space="preserve"> </w:t>
      </w:r>
      <w:r w:rsidR="001B0B59" w:rsidRPr="00826D9F">
        <w:rPr>
          <w:rFonts w:ascii="Times New Roman" w:hAnsi="Times New Roman" w:cs="Times New Roman"/>
          <w:sz w:val="28"/>
          <w:szCs w:val="28"/>
        </w:rPr>
        <w:t xml:space="preserve">школьная </w:t>
      </w:r>
      <w:r w:rsidR="001040B3" w:rsidRPr="00826D9F">
        <w:rPr>
          <w:rFonts w:ascii="Times New Roman" w:hAnsi="Times New Roman" w:cs="Times New Roman"/>
          <w:sz w:val="28"/>
          <w:szCs w:val="28"/>
        </w:rPr>
        <w:t>одежда состоит из </w:t>
      </w:r>
      <w:r w:rsidRPr="00826D9F">
        <w:rPr>
          <w:rFonts w:ascii="Times New Roman" w:hAnsi="Times New Roman" w:cs="Times New Roman"/>
          <w:sz w:val="28"/>
          <w:szCs w:val="28"/>
        </w:rPr>
        <w:t xml:space="preserve">повседневной </w:t>
      </w:r>
      <w:r w:rsidR="001040B3" w:rsidRPr="00826D9F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Pr="00826D9F">
        <w:rPr>
          <w:rFonts w:ascii="Times New Roman" w:hAnsi="Times New Roman" w:cs="Times New Roman"/>
          <w:sz w:val="28"/>
          <w:szCs w:val="28"/>
        </w:rPr>
        <w:t xml:space="preserve">одежды, дополненной светлой </w:t>
      </w:r>
      <w:r w:rsidR="001040B3" w:rsidRPr="00826D9F">
        <w:rPr>
          <w:rFonts w:ascii="Times New Roman" w:hAnsi="Times New Roman" w:cs="Times New Roman"/>
          <w:sz w:val="28"/>
          <w:szCs w:val="28"/>
        </w:rPr>
        <w:t xml:space="preserve">рубашкой (верхней </w:t>
      </w:r>
      <w:r w:rsidRPr="00826D9F">
        <w:rPr>
          <w:rFonts w:ascii="Times New Roman" w:hAnsi="Times New Roman" w:cs="Times New Roman"/>
          <w:sz w:val="28"/>
          <w:szCs w:val="28"/>
        </w:rPr>
        <w:t>сорочкой</w:t>
      </w:r>
      <w:r w:rsidR="001040B3" w:rsidRPr="00826D9F">
        <w:rPr>
          <w:rFonts w:ascii="Times New Roman" w:hAnsi="Times New Roman" w:cs="Times New Roman"/>
          <w:sz w:val="28"/>
          <w:szCs w:val="28"/>
        </w:rPr>
        <w:t>)</w:t>
      </w:r>
      <w:r w:rsidR="00C86DA8" w:rsidRPr="00826D9F">
        <w:rPr>
          <w:rFonts w:ascii="Times New Roman" w:hAnsi="Times New Roman" w:cs="Times New Roman"/>
          <w:sz w:val="28"/>
          <w:szCs w:val="28"/>
        </w:rPr>
        <w:t xml:space="preserve">, галстуком </w:t>
      </w:r>
      <w:r w:rsidR="005A6552" w:rsidRPr="00826D9F">
        <w:rPr>
          <w:rFonts w:ascii="Times New Roman" w:hAnsi="Times New Roman" w:cs="Times New Roman"/>
          <w:sz w:val="28"/>
          <w:szCs w:val="28"/>
        </w:rPr>
        <w:t xml:space="preserve">и (или) прочими </w:t>
      </w:r>
      <w:r w:rsidRPr="00826D9F">
        <w:rPr>
          <w:rFonts w:ascii="Times New Roman" w:hAnsi="Times New Roman" w:cs="Times New Roman"/>
          <w:sz w:val="28"/>
          <w:szCs w:val="28"/>
        </w:rPr>
        <w:t>аксессуар</w:t>
      </w:r>
      <w:r w:rsidR="005A6552" w:rsidRPr="00826D9F">
        <w:rPr>
          <w:rFonts w:ascii="Times New Roman" w:hAnsi="Times New Roman" w:cs="Times New Roman"/>
          <w:sz w:val="28"/>
          <w:szCs w:val="28"/>
        </w:rPr>
        <w:t>а</w:t>
      </w:r>
      <w:r w:rsidRPr="00826D9F">
        <w:rPr>
          <w:rFonts w:ascii="Times New Roman" w:hAnsi="Times New Roman" w:cs="Times New Roman"/>
          <w:sz w:val="28"/>
          <w:szCs w:val="28"/>
        </w:rPr>
        <w:t>м</w:t>
      </w:r>
      <w:r w:rsidR="005A6552" w:rsidRPr="00826D9F">
        <w:rPr>
          <w:rFonts w:ascii="Times New Roman" w:hAnsi="Times New Roman" w:cs="Times New Roman"/>
          <w:sz w:val="28"/>
          <w:szCs w:val="28"/>
        </w:rPr>
        <w:t>и в соответствии с требованиями, утвержденными локальным нормативным актом ОООД</w:t>
      </w:r>
      <w:r w:rsidRPr="00826D9F">
        <w:rPr>
          <w:rFonts w:ascii="Times New Roman" w:hAnsi="Times New Roman" w:cs="Times New Roman"/>
          <w:sz w:val="28"/>
          <w:szCs w:val="28"/>
        </w:rPr>
        <w:t>.</w:t>
      </w:r>
      <w:r w:rsidR="00C86DA8" w:rsidRPr="00826D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DC260" w14:textId="62BF88A6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Для девочек и девушек торжественная </w:t>
      </w:r>
      <w:r w:rsidR="00822973" w:rsidRPr="00826D9F">
        <w:rPr>
          <w:rFonts w:ascii="Times New Roman" w:hAnsi="Times New Roman" w:cs="Times New Roman"/>
          <w:sz w:val="28"/>
          <w:szCs w:val="28"/>
        </w:rPr>
        <w:t xml:space="preserve">школьная </w:t>
      </w:r>
      <w:r w:rsidRPr="00826D9F">
        <w:rPr>
          <w:rFonts w:ascii="Times New Roman" w:hAnsi="Times New Roman" w:cs="Times New Roman"/>
          <w:sz w:val="28"/>
          <w:szCs w:val="28"/>
        </w:rPr>
        <w:t>одежда</w:t>
      </w:r>
      <w:r w:rsidR="00822973" w:rsidRPr="00826D9F">
        <w:rPr>
          <w:rFonts w:ascii="Times New Roman" w:hAnsi="Times New Roman" w:cs="Times New Roman"/>
          <w:sz w:val="28"/>
          <w:szCs w:val="28"/>
        </w:rPr>
        <w:t xml:space="preserve"> состоит из </w:t>
      </w:r>
      <w:r w:rsidRPr="00826D9F">
        <w:rPr>
          <w:rFonts w:ascii="Times New Roman" w:hAnsi="Times New Roman" w:cs="Times New Roman"/>
          <w:sz w:val="28"/>
          <w:szCs w:val="28"/>
        </w:rPr>
        <w:t xml:space="preserve">повседневной </w:t>
      </w:r>
      <w:r w:rsidR="00822973" w:rsidRPr="00826D9F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Pr="00826D9F">
        <w:rPr>
          <w:rFonts w:ascii="Times New Roman" w:hAnsi="Times New Roman" w:cs="Times New Roman"/>
          <w:sz w:val="28"/>
          <w:szCs w:val="28"/>
        </w:rPr>
        <w:t xml:space="preserve">одежды, дополненной светлой блузкой </w:t>
      </w:r>
      <w:r w:rsidR="005A6552" w:rsidRPr="00826D9F">
        <w:rPr>
          <w:rFonts w:ascii="Times New Roman" w:hAnsi="Times New Roman" w:cs="Times New Roman"/>
          <w:sz w:val="28"/>
          <w:szCs w:val="28"/>
        </w:rPr>
        <w:t>и (или) прочим</w:t>
      </w:r>
      <w:r w:rsidR="000800C9" w:rsidRPr="00826D9F">
        <w:rPr>
          <w:rFonts w:ascii="Times New Roman" w:hAnsi="Times New Roman" w:cs="Times New Roman"/>
          <w:sz w:val="28"/>
          <w:szCs w:val="28"/>
        </w:rPr>
        <w:t>и аксессуарами в соответствии с </w:t>
      </w:r>
      <w:r w:rsidR="005A6552" w:rsidRPr="00826D9F">
        <w:rPr>
          <w:rFonts w:ascii="Times New Roman" w:hAnsi="Times New Roman" w:cs="Times New Roman"/>
          <w:sz w:val="28"/>
          <w:szCs w:val="28"/>
        </w:rPr>
        <w:t>требованиями, утвержденными локальным нормативным актом ОООД</w:t>
      </w:r>
      <w:r w:rsidRPr="00826D9F">
        <w:rPr>
          <w:rFonts w:ascii="Times New Roman" w:hAnsi="Times New Roman" w:cs="Times New Roman"/>
          <w:sz w:val="28"/>
          <w:szCs w:val="28"/>
        </w:rPr>
        <w:t>.</w:t>
      </w:r>
    </w:p>
    <w:p w14:paraId="1CF6CA0C" w14:textId="77777777" w:rsidR="009E3CDF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Спортивная одежда используется обучающимися на занятиях физической культурой и спортом и включает в себя футболку, спортивные трусы (шорты) или спортивные брюки, спортивный костюм, кеды или кроссовки.</w:t>
      </w:r>
    </w:p>
    <w:p w14:paraId="0468A433" w14:textId="7B300E4A" w:rsidR="00BA1D09" w:rsidRPr="00826D9F" w:rsidRDefault="009E3CDF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Спортивная одежда обучающихся должна соответствовать погоде и месту проведения физкультурных занятий.»</w:t>
      </w:r>
      <w:r w:rsidR="00F02C24" w:rsidRPr="00826D9F">
        <w:rPr>
          <w:rFonts w:ascii="Times New Roman" w:hAnsi="Times New Roman" w:cs="Times New Roman"/>
          <w:sz w:val="28"/>
          <w:szCs w:val="28"/>
        </w:rPr>
        <w:t>;</w:t>
      </w:r>
    </w:p>
    <w:p w14:paraId="1E631A4A" w14:textId="6A1DA02A" w:rsidR="009C1784" w:rsidRPr="00826D9F" w:rsidRDefault="00094D2B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2</w:t>
      </w:r>
      <w:r w:rsidR="00F02C24" w:rsidRPr="00826D9F">
        <w:rPr>
          <w:rFonts w:ascii="Times New Roman" w:hAnsi="Times New Roman" w:cs="Times New Roman"/>
          <w:sz w:val="28"/>
          <w:szCs w:val="28"/>
        </w:rPr>
        <w:t xml:space="preserve">) </w:t>
      </w:r>
      <w:r w:rsidR="009C1784" w:rsidRPr="00826D9F">
        <w:rPr>
          <w:rFonts w:ascii="Times New Roman" w:hAnsi="Times New Roman" w:cs="Times New Roman"/>
          <w:sz w:val="28"/>
          <w:szCs w:val="28"/>
        </w:rPr>
        <w:t xml:space="preserve">в </w:t>
      </w:r>
      <w:r w:rsidR="00F02C24" w:rsidRPr="00826D9F">
        <w:rPr>
          <w:rFonts w:ascii="Times New Roman" w:hAnsi="Times New Roman" w:cs="Times New Roman"/>
          <w:sz w:val="28"/>
          <w:szCs w:val="28"/>
        </w:rPr>
        <w:t>пункт</w:t>
      </w:r>
      <w:r w:rsidR="009C1784" w:rsidRPr="00826D9F">
        <w:rPr>
          <w:rFonts w:ascii="Times New Roman" w:hAnsi="Times New Roman" w:cs="Times New Roman"/>
          <w:sz w:val="28"/>
          <w:szCs w:val="28"/>
        </w:rPr>
        <w:t>е</w:t>
      </w:r>
      <w:r w:rsidR="00F02C24" w:rsidRPr="00826D9F">
        <w:rPr>
          <w:rFonts w:ascii="Times New Roman" w:hAnsi="Times New Roman" w:cs="Times New Roman"/>
          <w:sz w:val="28"/>
          <w:szCs w:val="28"/>
        </w:rPr>
        <w:t xml:space="preserve"> 2.3</w:t>
      </w:r>
      <w:r w:rsidR="009C1784" w:rsidRPr="00826D9F">
        <w:rPr>
          <w:rFonts w:ascii="Times New Roman" w:hAnsi="Times New Roman" w:cs="Times New Roman"/>
          <w:sz w:val="28"/>
          <w:szCs w:val="28"/>
        </w:rPr>
        <w:t>:</w:t>
      </w:r>
      <w:r w:rsidR="00F02C24" w:rsidRPr="00826D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B9496" w14:textId="0D965E34" w:rsidR="00F02C24" w:rsidRPr="00826D9F" w:rsidRDefault="009C1784" w:rsidP="00822973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- подпункт 1 </w:t>
      </w:r>
      <w:r w:rsidR="00F02C24" w:rsidRPr="00826D9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81DFB44" w14:textId="6D1D4878" w:rsidR="00F02C24" w:rsidRPr="00826D9F" w:rsidRDefault="00F02C24" w:rsidP="0032382A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 xml:space="preserve">«1) </w:t>
      </w:r>
      <w:r w:rsidR="0032382A" w:rsidRPr="00826D9F">
        <w:rPr>
          <w:rFonts w:ascii="Times New Roman" w:hAnsi="Times New Roman" w:cs="Times New Roman"/>
          <w:sz w:val="28"/>
          <w:szCs w:val="28"/>
        </w:rPr>
        <w:t>ГОСТ Р 71582-2024. Национальный стандарт Российской Федерации. Одежда обучающихся (школьная форма). Общие технические требования», утвержден</w:t>
      </w:r>
      <w:r w:rsidR="00636AC1" w:rsidRPr="00826D9F">
        <w:rPr>
          <w:rFonts w:ascii="Times New Roman" w:hAnsi="Times New Roman" w:cs="Times New Roman"/>
          <w:sz w:val="28"/>
          <w:szCs w:val="28"/>
        </w:rPr>
        <w:t>ного</w:t>
      </w:r>
      <w:r w:rsidR="0032382A" w:rsidRPr="00826D9F">
        <w:rPr>
          <w:rFonts w:ascii="Times New Roman" w:hAnsi="Times New Roman" w:cs="Times New Roman"/>
          <w:sz w:val="28"/>
          <w:szCs w:val="28"/>
        </w:rPr>
        <w:t xml:space="preserve"> приказом Федерального агентства </w:t>
      </w:r>
      <w:r w:rsidR="00636AC1" w:rsidRPr="00826D9F">
        <w:rPr>
          <w:rFonts w:ascii="Times New Roman" w:hAnsi="Times New Roman" w:cs="Times New Roman"/>
          <w:sz w:val="28"/>
          <w:szCs w:val="28"/>
        </w:rPr>
        <w:t>по </w:t>
      </w:r>
      <w:r w:rsidR="0032382A" w:rsidRPr="00826D9F">
        <w:rPr>
          <w:rFonts w:ascii="Times New Roman" w:hAnsi="Times New Roman" w:cs="Times New Roman"/>
          <w:sz w:val="28"/>
          <w:szCs w:val="28"/>
        </w:rPr>
        <w:t>техническому регулированию и метрологии от 31 августа 2024 г. №</w:t>
      </w:r>
      <w:r w:rsidR="00636AC1" w:rsidRPr="00826D9F">
        <w:rPr>
          <w:rFonts w:ascii="Times New Roman" w:hAnsi="Times New Roman" w:cs="Times New Roman"/>
          <w:sz w:val="28"/>
          <w:szCs w:val="28"/>
        </w:rPr>
        <w:t> </w:t>
      </w:r>
      <w:r w:rsidR="0032382A" w:rsidRPr="00826D9F">
        <w:rPr>
          <w:rFonts w:ascii="Times New Roman" w:hAnsi="Times New Roman" w:cs="Times New Roman"/>
          <w:sz w:val="28"/>
          <w:szCs w:val="28"/>
        </w:rPr>
        <w:t>1155-ст</w:t>
      </w:r>
      <w:r w:rsidR="00636AC1" w:rsidRPr="00826D9F">
        <w:rPr>
          <w:rFonts w:ascii="Times New Roman" w:hAnsi="Times New Roman" w:cs="Times New Roman"/>
          <w:sz w:val="28"/>
          <w:szCs w:val="28"/>
        </w:rPr>
        <w:t>;»;</w:t>
      </w:r>
    </w:p>
    <w:p w14:paraId="5AA50FD3" w14:textId="4D46E198" w:rsidR="000E40B6" w:rsidRPr="00826D9F" w:rsidRDefault="00636AC1" w:rsidP="000E40B6">
      <w:pPr>
        <w:pStyle w:val="ConsPlusNormal"/>
        <w:tabs>
          <w:tab w:val="left" w:pos="6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lastRenderedPageBreak/>
        <w:t>- в подпункте 2 слова «от 23 сентября 2011 года» заменить словами «от 23 сентября 2011 г.»</w:t>
      </w:r>
      <w:r w:rsidR="000E40B6" w:rsidRPr="00826D9F">
        <w:rPr>
          <w:rFonts w:ascii="Times New Roman" w:hAnsi="Times New Roman" w:cs="Times New Roman"/>
          <w:sz w:val="28"/>
          <w:szCs w:val="28"/>
        </w:rPr>
        <w:t>.</w:t>
      </w:r>
    </w:p>
    <w:p w14:paraId="64DE250E" w14:textId="660F03FC" w:rsidR="005D6086" w:rsidRPr="00443460" w:rsidRDefault="00636AC1" w:rsidP="008229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9F">
        <w:rPr>
          <w:rFonts w:ascii="Times New Roman" w:hAnsi="Times New Roman" w:cs="Times New Roman"/>
          <w:sz w:val="28"/>
          <w:szCs w:val="28"/>
        </w:rPr>
        <w:t>2</w:t>
      </w:r>
      <w:r w:rsidR="005D6086" w:rsidRPr="00826D9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0BF0BB47" w14:textId="77777777" w:rsidR="00DB7B11" w:rsidRDefault="00DB7B11" w:rsidP="00AE27AD">
      <w:pPr>
        <w:jc w:val="both"/>
        <w:rPr>
          <w:szCs w:val="28"/>
        </w:rPr>
      </w:pPr>
    </w:p>
    <w:p w14:paraId="042F376E" w14:textId="77777777" w:rsidR="00AE27AD" w:rsidRDefault="00AE27AD" w:rsidP="00AE27AD">
      <w:pPr>
        <w:jc w:val="both"/>
        <w:rPr>
          <w:szCs w:val="28"/>
        </w:rPr>
      </w:pPr>
    </w:p>
    <w:p w14:paraId="72604EF1" w14:textId="77777777" w:rsidR="001225AA" w:rsidRDefault="001225AA" w:rsidP="00AE27AD">
      <w:pPr>
        <w:jc w:val="both"/>
        <w:rPr>
          <w:szCs w:val="28"/>
        </w:rPr>
      </w:pPr>
    </w:p>
    <w:p w14:paraId="0BF0BB48" w14:textId="2911C25A" w:rsidR="00AE3AC5" w:rsidRDefault="00114EC5" w:rsidP="007A5B46">
      <w:pPr>
        <w:jc w:val="both"/>
      </w:pPr>
      <w:r>
        <w:t xml:space="preserve">Губернатор </w:t>
      </w:r>
      <w:r w:rsidR="007A5B46" w:rsidRPr="005659EC">
        <w:t xml:space="preserve">                                                    </w:t>
      </w:r>
      <w:r w:rsidR="007A5B46">
        <w:t xml:space="preserve"> </w:t>
      </w:r>
      <w:r w:rsidR="001225AA">
        <w:t xml:space="preserve">                      </w:t>
      </w:r>
      <w:r>
        <w:t xml:space="preserve">          </w:t>
      </w:r>
      <w:proofErr w:type="spellStart"/>
      <w:r>
        <w:t>Г.С.Никитин</w:t>
      </w:r>
      <w:proofErr w:type="spellEnd"/>
    </w:p>
    <w:p w14:paraId="3A8D3CC6" w14:textId="77777777" w:rsidR="008B4A37" w:rsidRDefault="008B4A37" w:rsidP="007A5B46">
      <w:pPr>
        <w:jc w:val="both"/>
      </w:pPr>
    </w:p>
    <w:p w14:paraId="57614182" w14:textId="77777777" w:rsidR="008B4A37" w:rsidRDefault="008B4A37" w:rsidP="007A5B46">
      <w:pPr>
        <w:jc w:val="both"/>
      </w:pPr>
    </w:p>
    <w:p w14:paraId="491B004D" w14:textId="77777777" w:rsidR="008B4A37" w:rsidRPr="00114EC5" w:rsidRDefault="008B4A37" w:rsidP="007A5B46">
      <w:pPr>
        <w:jc w:val="both"/>
      </w:pPr>
    </w:p>
    <w:sectPr w:rsidR="008B4A37" w:rsidRPr="00114EC5" w:rsidSect="00146BA8">
      <w:type w:val="continuous"/>
      <w:pgSz w:w="11906" w:h="16838" w:code="9"/>
      <w:pgMar w:top="1134" w:right="1133" w:bottom="851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055C7" w14:textId="77777777" w:rsidR="00287F83" w:rsidRDefault="00287F83">
      <w:r>
        <w:separator/>
      </w:r>
    </w:p>
  </w:endnote>
  <w:endnote w:type="continuationSeparator" w:id="0">
    <w:p w14:paraId="4AA978E5" w14:textId="77777777" w:rsidR="00287F83" w:rsidRDefault="0028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4145F" w14:textId="77777777" w:rsidR="00287F83" w:rsidRDefault="00287F83">
      <w:r>
        <w:separator/>
      </w:r>
    </w:p>
  </w:footnote>
  <w:footnote w:type="continuationSeparator" w:id="0">
    <w:p w14:paraId="4F6CA518" w14:textId="77777777" w:rsidR="00287F83" w:rsidRDefault="00287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BB4D" w14:textId="77777777"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F0BB4E" w14:textId="77777777"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BB4F" w14:textId="77777777"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5931">
      <w:rPr>
        <w:rStyle w:val="a6"/>
        <w:noProof/>
      </w:rPr>
      <w:t>4</w:t>
    </w:r>
    <w:r>
      <w:rPr>
        <w:rStyle w:val="a6"/>
      </w:rPr>
      <w:fldChar w:fldCharType="end"/>
    </w:r>
  </w:p>
  <w:p w14:paraId="0BF0BB50" w14:textId="77777777"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BB51" w14:textId="77777777" w:rsidR="00064F7B" w:rsidRDefault="000E135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F0BB52" wp14:editId="0BF0BB53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F0BB54" w14:textId="77777777"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F0BB55" w14:textId="77777777"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14:paraId="0BF0BB56" w14:textId="77777777"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>
                        <a:cxnSpLocks noChangeShapeType="1"/>
                      </wps:cNvCnPr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>
                        <a:cxnSpLocks noChangeShapeType="1"/>
                      </wps:cNvCnPr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0BB57" w14:textId="77777777"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F0BB52" id="Group 15" o:spid="_x0000_s1026" style="position:absolute;margin-left:0;margin-top:-14.75pt;width:453.55pt;height:148.8pt;z-index:-251657216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<v:textbox inset="0,0,0,0">
                  <w:txbxContent>
                    <w:p w14:paraId="0BF0BB54" w14:textId="77777777"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14:paraId="0BF0BB55" w14:textId="77777777"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14:paraId="0BF0BB56" w14:textId="77777777"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    <v:line id="Line 8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    <v:shape id="Text Box 10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    <v:textbox inset="1mm,0,1mm,0">
                  <w:txbxContent>
                    <w:p w14:paraId="0BF0BB57" w14:textId="77777777"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8240B"/>
    <w:multiLevelType w:val="hybridMultilevel"/>
    <w:tmpl w:val="1C1847E8"/>
    <w:lvl w:ilvl="0" w:tplc="0E2C2B1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9A16E79"/>
    <w:multiLevelType w:val="hybridMultilevel"/>
    <w:tmpl w:val="9B50E682"/>
    <w:lvl w:ilvl="0" w:tplc="9FB8FD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VGmXvc0ikaSkGGkWoDEEQinQ/8=" w:salt="+ygQB4F7HruBhNqrkwCU1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C5"/>
    <w:rsid w:val="000410C0"/>
    <w:rsid w:val="00061650"/>
    <w:rsid w:val="00064F7B"/>
    <w:rsid w:val="00072ACB"/>
    <w:rsid w:val="000800C9"/>
    <w:rsid w:val="00090C00"/>
    <w:rsid w:val="00094D2B"/>
    <w:rsid w:val="000A154C"/>
    <w:rsid w:val="000A38EF"/>
    <w:rsid w:val="000C3EC2"/>
    <w:rsid w:val="000D39DC"/>
    <w:rsid w:val="000E135F"/>
    <w:rsid w:val="000E40B6"/>
    <w:rsid w:val="000E5B25"/>
    <w:rsid w:val="001040B3"/>
    <w:rsid w:val="00114EC5"/>
    <w:rsid w:val="001225AA"/>
    <w:rsid w:val="001347F2"/>
    <w:rsid w:val="00141EDB"/>
    <w:rsid w:val="001924BF"/>
    <w:rsid w:val="00196FD1"/>
    <w:rsid w:val="001A11C7"/>
    <w:rsid w:val="001B0B59"/>
    <w:rsid w:val="001B3C48"/>
    <w:rsid w:val="001E00EB"/>
    <w:rsid w:val="001E2A13"/>
    <w:rsid w:val="001E4DC6"/>
    <w:rsid w:val="001F4059"/>
    <w:rsid w:val="00204D32"/>
    <w:rsid w:val="00206BA8"/>
    <w:rsid w:val="00230931"/>
    <w:rsid w:val="00253A64"/>
    <w:rsid w:val="00287F83"/>
    <w:rsid w:val="002A1C75"/>
    <w:rsid w:val="002B312E"/>
    <w:rsid w:val="002C7AB3"/>
    <w:rsid w:val="002D1EA7"/>
    <w:rsid w:val="002E500E"/>
    <w:rsid w:val="002F7B1F"/>
    <w:rsid w:val="003069EA"/>
    <w:rsid w:val="0031307B"/>
    <w:rsid w:val="0032382A"/>
    <w:rsid w:val="003313C2"/>
    <w:rsid w:val="003374F9"/>
    <w:rsid w:val="003437AA"/>
    <w:rsid w:val="00344CF1"/>
    <w:rsid w:val="003501A0"/>
    <w:rsid w:val="00361262"/>
    <w:rsid w:val="0036329F"/>
    <w:rsid w:val="00366910"/>
    <w:rsid w:val="003923B9"/>
    <w:rsid w:val="003924EC"/>
    <w:rsid w:val="0039488E"/>
    <w:rsid w:val="00397C0B"/>
    <w:rsid w:val="003C7A44"/>
    <w:rsid w:val="003F7469"/>
    <w:rsid w:val="003F759C"/>
    <w:rsid w:val="004138CC"/>
    <w:rsid w:val="00424757"/>
    <w:rsid w:val="00434D5B"/>
    <w:rsid w:val="00435931"/>
    <w:rsid w:val="00435C70"/>
    <w:rsid w:val="00462910"/>
    <w:rsid w:val="00481098"/>
    <w:rsid w:val="004B4C80"/>
    <w:rsid w:val="004C352F"/>
    <w:rsid w:val="004F19FA"/>
    <w:rsid w:val="004F43AB"/>
    <w:rsid w:val="0051410A"/>
    <w:rsid w:val="00515420"/>
    <w:rsid w:val="00521518"/>
    <w:rsid w:val="005215AA"/>
    <w:rsid w:val="00530B85"/>
    <w:rsid w:val="0054221F"/>
    <w:rsid w:val="00547DAB"/>
    <w:rsid w:val="005735A8"/>
    <w:rsid w:val="00590CFF"/>
    <w:rsid w:val="005A6552"/>
    <w:rsid w:val="005B5EDF"/>
    <w:rsid w:val="005C1E33"/>
    <w:rsid w:val="005D6086"/>
    <w:rsid w:val="005F588B"/>
    <w:rsid w:val="00607ADA"/>
    <w:rsid w:val="00616BF0"/>
    <w:rsid w:val="006267D7"/>
    <w:rsid w:val="00636AC1"/>
    <w:rsid w:val="006578CE"/>
    <w:rsid w:val="00663F41"/>
    <w:rsid w:val="00672501"/>
    <w:rsid w:val="00677FBB"/>
    <w:rsid w:val="00694E05"/>
    <w:rsid w:val="006962C1"/>
    <w:rsid w:val="006B1FC7"/>
    <w:rsid w:val="006B3B2D"/>
    <w:rsid w:val="006C0E0A"/>
    <w:rsid w:val="00700B83"/>
    <w:rsid w:val="00711AA5"/>
    <w:rsid w:val="007253AF"/>
    <w:rsid w:val="00727B5F"/>
    <w:rsid w:val="00764875"/>
    <w:rsid w:val="00784AEB"/>
    <w:rsid w:val="00794E42"/>
    <w:rsid w:val="007A5B46"/>
    <w:rsid w:val="007B4FAD"/>
    <w:rsid w:val="007C08DA"/>
    <w:rsid w:val="007D14C4"/>
    <w:rsid w:val="007D3D51"/>
    <w:rsid w:val="0080528B"/>
    <w:rsid w:val="00822973"/>
    <w:rsid w:val="00826D9F"/>
    <w:rsid w:val="008430D6"/>
    <w:rsid w:val="008869D5"/>
    <w:rsid w:val="00886BAF"/>
    <w:rsid w:val="008B274A"/>
    <w:rsid w:val="008B4A37"/>
    <w:rsid w:val="008C0D79"/>
    <w:rsid w:val="008D6B28"/>
    <w:rsid w:val="008E0FC0"/>
    <w:rsid w:val="008F632E"/>
    <w:rsid w:val="00903924"/>
    <w:rsid w:val="009100EE"/>
    <w:rsid w:val="00984035"/>
    <w:rsid w:val="009C1784"/>
    <w:rsid w:val="009E3CDF"/>
    <w:rsid w:val="009E607C"/>
    <w:rsid w:val="009F35E3"/>
    <w:rsid w:val="00A02426"/>
    <w:rsid w:val="00A218E3"/>
    <w:rsid w:val="00A253B8"/>
    <w:rsid w:val="00A34153"/>
    <w:rsid w:val="00A34670"/>
    <w:rsid w:val="00A4702D"/>
    <w:rsid w:val="00A67FAF"/>
    <w:rsid w:val="00A75C38"/>
    <w:rsid w:val="00A77418"/>
    <w:rsid w:val="00A82D80"/>
    <w:rsid w:val="00A97C91"/>
    <w:rsid w:val="00AA1FED"/>
    <w:rsid w:val="00AC5BC6"/>
    <w:rsid w:val="00AC746D"/>
    <w:rsid w:val="00AD12BE"/>
    <w:rsid w:val="00AE27AD"/>
    <w:rsid w:val="00AE3AC5"/>
    <w:rsid w:val="00AF5866"/>
    <w:rsid w:val="00B028A8"/>
    <w:rsid w:val="00B450D0"/>
    <w:rsid w:val="00B64416"/>
    <w:rsid w:val="00B76453"/>
    <w:rsid w:val="00B842B1"/>
    <w:rsid w:val="00B906E0"/>
    <w:rsid w:val="00B957B7"/>
    <w:rsid w:val="00B970A8"/>
    <w:rsid w:val="00BA1D09"/>
    <w:rsid w:val="00BA3E3A"/>
    <w:rsid w:val="00BA7B4C"/>
    <w:rsid w:val="00BB7BD7"/>
    <w:rsid w:val="00BD5E4E"/>
    <w:rsid w:val="00C13C36"/>
    <w:rsid w:val="00C22B67"/>
    <w:rsid w:val="00C25557"/>
    <w:rsid w:val="00C5376E"/>
    <w:rsid w:val="00C6167F"/>
    <w:rsid w:val="00C76C08"/>
    <w:rsid w:val="00C86DA8"/>
    <w:rsid w:val="00CC6062"/>
    <w:rsid w:val="00CE5F76"/>
    <w:rsid w:val="00D20274"/>
    <w:rsid w:val="00D21811"/>
    <w:rsid w:val="00D22252"/>
    <w:rsid w:val="00D3256D"/>
    <w:rsid w:val="00D4393C"/>
    <w:rsid w:val="00D54A51"/>
    <w:rsid w:val="00D75D27"/>
    <w:rsid w:val="00D811CD"/>
    <w:rsid w:val="00D82E4B"/>
    <w:rsid w:val="00D8753E"/>
    <w:rsid w:val="00DB7B11"/>
    <w:rsid w:val="00DE6906"/>
    <w:rsid w:val="00DF1B3E"/>
    <w:rsid w:val="00E42572"/>
    <w:rsid w:val="00F02C24"/>
    <w:rsid w:val="00F05AB5"/>
    <w:rsid w:val="00F15BF2"/>
    <w:rsid w:val="00F17434"/>
    <w:rsid w:val="00F21EE8"/>
    <w:rsid w:val="00F431CB"/>
    <w:rsid w:val="00F734FA"/>
    <w:rsid w:val="00FA00C2"/>
    <w:rsid w:val="00FB2933"/>
    <w:rsid w:val="00FB7812"/>
    <w:rsid w:val="00FC2C47"/>
    <w:rsid w:val="00FC7CA8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0BB2B"/>
  <w15:docId w15:val="{2F3A59F4-9C1C-4513-9C67-106C1060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customStyle="1" w:styleId="ConsPlusNormal">
    <w:name w:val="ConsPlusNormal"/>
    <w:rsid w:val="00DB7B11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qFormat/>
    <w:rsid w:val="00DB7B11"/>
    <w:rPr>
      <w:i/>
      <w:iCs/>
    </w:rPr>
  </w:style>
  <w:style w:type="paragraph" w:styleId="a8">
    <w:name w:val="Balloon Text"/>
    <w:basedOn w:val="a"/>
    <w:link w:val="a9"/>
    <w:semiHidden/>
    <w:unhideWhenUsed/>
    <w:rsid w:val="005B5ED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5B5EDF"/>
    <w:rPr>
      <w:rFonts w:ascii="Arial" w:hAnsi="Arial" w:cs="Arial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B4A37"/>
    <w:rPr>
      <w:color w:val="0000FF"/>
      <w:u w:val="single"/>
    </w:rPr>
  </w:style>
  <w:style w:type="character" w:customStyle="1" w:styleId="execution-footer-text">
    <w:name w:val="execution-footer-text"/>
    <w:basedOn w:val="a0"/>
    <w:rsid w:val="008B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p14\Desktop\17%20&#1055;&#1086;&#1089;&#1090;&#1072;&#1085;&#1086;&#1074;&#1083;&#1077;&#1085;&#1080;&#1077;%20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 Постановление  Правительства.dot</Template>
  <TotalTime>1310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User</dc:creator>
  <cp:keywords>Бланки</cp:keywords>
  <cp:lastModifiedBy>Сабирова Юлия Николаевна</cp:lastModifiedBy>
  <cp:revision>47</cp:revision>
  <cp:lastPrinted>2025-07-16T14:03:00Z</cp:lastPrinted>
  <dcterms:created xsi:type="dcterms:W3CDTF">2024-05-08T12:38:00Z</dcterms:created>
  <dcterms:modified xsi:type="dcterms:W3CDTF">2025-12-18T06:57:00Z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